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9119BB">
        <w:rPr>
          <w:b/>
          <w:color w:val="333333"/>
        </w:rPr>
        <w:t>9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B549B3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76E" w:rsidRDefault="0007676E" w:rsidP="009A1D6C">
      <w:r>
        <w:separator/>
      </w:r>
    </w:p>
  </w:endnote>
  <w:endnote w:type="continuationSeparator" w:id="0">
    <w:p w:rsidR="0007676E" w:rsidRDefault="0007676E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76E" w:rsidRDefault="0007676E" w:rsidP="009A1D6C">
      <w:r>
        <w:separator/>
      </w:r>
    </w:p>
  </w:footnote>
  <w:footnote w:type="continuationSeparator" w:id="0">
    <w:p w:rsidR="0007676E" w:rsidRDefault="0007676E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245B9C"/>
    <w:rsid w:val="003617A7"/>
    <w:rsid w:val="003E32FE"/>
    <w:rsid w:val="00420527"/>
    <w:rsid w:val="00441EE7"/>
    <w:rsid w:val="004F5B4F"/>
    <w:rsid w:val="00672775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50C87"/>
    <w:rsid w:val="00E921E6"/>
    <w:rsid w:val="00EA1169"/>
    <w:rsid w:val="00ED3C6D"/>
    <w:rsid w:val="00F354ED"/>
    <w:rsid w:val="00F80C49"/>
    <w:rsid w:val="00FC724F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E67FD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</cp:revision>
  <dcterms:created xsi:type="dcterms:W3CDTF">2020-11-06T05:55:00Z</dcterms:created>
  <dcterms:modified xsi:type="dcterms:W3CDTF">2024-10-21T00:29:00Z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