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3D6F0"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 w14:paraId="289F8498">
      <w:pPr>
        <w:pStyle w:val="4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4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7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16</w:t>
      </w:r>
      <w:r>
        <w:rPr>
          <w:rFonts w:hint="eastAsia"/>
          <w:bCs/>
          <w:color w:val="333333"/>
        </w:rPr>
        <w:t>日~ 202</w:t>
      </w:r>
      <w:r>
        <w:rPr>
          <w:bCs/>
          <w:color w:val="333333"/>
        </w:rPr>
        <w:t>4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7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31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11E958E7">
      <w:pPr>
        <w:pStyle w:val="4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发布日期： 202</w:t>
      </w:r>
      <w:r>
        <w:rPr>
          <w:bCs/>
          <w:color w:val="333333"/>
        </w:rPr>
        <w:t>4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  <w:lang w:val="en-US" w:eastAsia="zh-CN"/>
        </w:rPr>
        <w:t>06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14:paraId="586F61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26419B6"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14:paraId="0BB93E23"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3FDEEE05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3B8C986F"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14:paraId="16099851"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14:paraId="32430E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 w14:paraId="736ABF5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 w14:paraId="250C10B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 w14:paraId="54107F55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F2B62AD"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055AC2A"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DB6EFCC"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 w14:paraId="4D5C2995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2B668E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3471E7F"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7A9FEE8">
            <w:pPr>
              <w:pStyle w:val="4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）/度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0EF2C3D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8E69EB7"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07BB176"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9621AD9"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FAFA1EE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3AB6F7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6566ABE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CEE99EB"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14532AFF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66CF9D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1D62804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9B4212B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1F4F522"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14:paraId="6B0F87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2E2105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AF2882F"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151115B0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A688A3C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8136A9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B0272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8EF877A"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14:paraId="3E3EAE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417BC9E9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518E502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11A54800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787564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D683574"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81062A1">
            <w:pPr>
              <w:pStyle w:val="4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6CC57EA"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14:paraId="09BA22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DF11D0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C10C07F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C26310A"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045371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9AD46B1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FC3004F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B3DCCA2"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14:paraId="667A6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10AC46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2AF5E9D"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D64A7AC"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A797F8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3CA0E20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33291C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FAAC598"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14:paraId="76C2BC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912FF98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C5A3C31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68969A7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356CDE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A946A24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E5F596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14:paraId="25F7CF71"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64F66635">
      <w:pPr>
        <w:pStyle w:val="4"/>
        <w:widowControl/>
        <w:jc w:val="center"/>
      </w:pPr>
      <w:r>
        <w:rPr>
          <w:color w:val="000000"/>
        </w:rPr>
        <w:t>说明：</w:t>
      </w:r>
    </w:p>
    <w:p w14:paraId="443B750B"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14:paraId="59659B7D"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 w14:paraId="37EEFFD7">
      <w:pPr>
        <w:pStyle w:val="4"/>
        <w:widowControl/>
        <w:jc w:val="center"/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上海青浦自来水有限公司出厂水采用氯胺消毒方式，因而消毒剂指标采用总氯。</w:t>
      </w:r>
    </w:p>
    <w:p w14:paraId="77BCE1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iNjYwM2NlNjViZTBiYjk3NDIxNzE3MWE2ZjdkMWIifQ=="/>
  </w:docVars>
  <w:rsids>
    <w:rsidRoot w:val="6E22394D"/>
    <w:rsid w:val="0007272F"/>
    <w:rsid w:val="00090B80"/>
    <w:rsid w:val="000C0568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B54B2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E609E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AA471A"/>
    <w:rsid w:val="35DD1D0B"/>
    <w:rsid w:val="37135C27"/>
    <w:rsid w:val="3D861DB8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305</Words>
  <Characters>398</Characters>
  <Lines>3</Lines>
  <Paragraphs>1</Paragraphs>
  <TotalTime>27</TotalTime>
  <ScaleCrop>false</ScaleCrop>
  <LinksUpToDate>false</LinksUpToDate>
  <CharactersWithSpaces>450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Administrator</cp:lastModifiedBy>
  <dcterms:modified xsi:type="dcterms:W3CDTF">2024-08-06T00:42:45Z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DE40BC22E6364CDB84A35A49221A07E6_13</vt:lpwstr>
  </property>
</Properties>
</file>