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4A80"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 w14:paraId="0EA183F0">
      <w:pPr>
        <w:pStyle w:val="4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7</w:t>
      </w:r>
      <w:r>
        <w:rPr>
          <w:rFonts w:hint="eastAsia"/>
          <w:bCs/>
          <w:color w:val="333333"/>
        </w:rPr>
        <w:t>月 01日~ 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7</w:t>
      </w:r>
      <w:r>
        <w:rPr>
          <w:rFonts w:hint="eastAsia"/>
          <w:bCs/>
          <w:color w:val="333333"/>
        </w:rPr>
        <w:t>月 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07C73FEB">
      <w:pPr>
        <w:pStyle w:val="4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发布日期： 202</w:t>
      </w:r>
      <w:r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年 </w:t>
      </w:r>
      <w:r>
        <w:rPr>
          <w:bCs/>
          <w:color w:val="333333"/>
        </w:rPr>
        <w:t>0</w:t>
      </w:r>
      <w:r>
        <w:rPr>
          <w:rFonts w:hint="eastAsia"/>
          <w:bCs/>
          <w:color w:val="333333"/>
          <w:lang w:val="en-US" w:eastAsia="zh-CN"/>
        </w:rPr>
        <w:t>7</w:t>
      </w:r>
      <w:r>
        <w:rPr>
          <w:rFonts w:hint="eastAsia"/>
          <w:bCs/>
          <w:color w:val="333333"/>
        </w:rPr>
        <w:t xml:space="preserve">月 </w:t>
      </w:r>
      <w:r>
        <w:rPr>
          <w:bCs/>
          <w:color w:val="333333"/>
        </w:rPr>
        <w:t>1</w:t>
      </w:r>
      <w:r>
        <w:rPr>
          <w:rFonts w:hint="eastAsia"/>
          <w:bCs/>
          <w:color w:val="333333"/>
          <w:lang w:val="en-US" w:eastAsia="zh-CN"/>
        </w:rPr>
        <w:t>9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14:paraId="028BE2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41D2FC70"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14:paraId="0E7BBBFF"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652430E7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14:paraId="1D705B0B"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14:paraId="78FD5183"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14:paraId="0BB9DF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 w14:paraId="5693161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 w14:paraId="676500F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 w14:paraId="57F38224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DCE8A1F"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3B661E3"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CE62CA0"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 w14:paraId="4DE25A22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5BD4CF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48C1C4D5"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2534A53">
            <w:pPr>
              <w:pStyle w:val="4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）/度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A10D31E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D13E93A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B50D412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6784AA9"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DFD33F1">
            <w:pPr>
              <w:rPr>
                <w:rFonts w:ascii="宋体"/>
                <w:color w:val="000000"/>
                <w:sz w:val="24"/>
              </w:rPr>
            </w:pPr>
          </w:p>
        </w:tc>
      </w:tr>
      <w:tr w14:paraId="1DC262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2A9367B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69D2433"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B5F11F0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2E817B2">
            <w:pPr>
              <w:pStyle w:val="4"/>
              <w:widowControl/>
              <w:jc w:val="center"/>
            </w:pPr>
            <w:r>
              <w:t>0.18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CA14496">
            <w:pPr>
              <w:pStyle w:val="4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FDCCE81">
            <w:pPr>
              <w:pStyle w:val="4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B80E7F1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14:paraId="7F00B6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538F30E6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2BA9246A"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E421505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20FC224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D4D0606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25DF2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4446D4C"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14:paraId="3BD2D6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22DDEF2D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51790793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F29B40D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81B168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86483C5"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0E15006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5EEA9FB"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14:paraId="6D2AEE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B9DAEDD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1937CF8F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D285933"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6BC76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9DCEF58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6E1E6E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D5EE08B"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14:paraId="3A91E2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4B9B0A1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38398EF5"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70E24F7"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6BD470D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0.3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C53C843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AAF77AF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6B92A712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14:paraId="54D016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F492AF0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7B3BAC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71551E95"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4D5E5C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900CAF4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D4A28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42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14:paraId="31F77C32"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14:paraId="31AC8A84">
      <w:pPr>
        <w:pStyle w:val="4"/>
        <w:widowControl/>
        <w:jc w:val="center"/>
      </w:pPr>
      <w:r>
        <w:rPr>
          <w:color w:val="000000"/>
        </w:rPr>
        <w:t>说明：</w:t>
      </w:r>
    </w:p>
    <w:p w14:paraId="4C8DB785"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14:paraId="38525884"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 w14:paraId="6E615F34">
      <w:pPr>
        <w:pStyle w:val="4"/>
        <w:widowControl/>
        <w:jc w:val="center"/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上海青浦自来水有限公司出厂水采用氯胺消毒方式，因而消毒剂指标采用总氯。</w:t>
      </w:r>
    </w:p>
    <w:p w14:paraId="104E79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iNjYwM2NlNjViZTBiYjk3NDIxNzE3MWE2ZjdkMWIifQ=="/>
  </w:docVars>
  <w:rsids>
    <w:rsidRoot w:val="6E22394D"/>
    <w:rsid w:val="0007272F"/>
    <w:rsid w:val="00090B80"/>
    <w:rsid w:val="000C0568"/>
    <w:rsid w:val="00127362"/>
    <w:rsid w:val="00160CF9"/>
    <w:rsid w:val="0016690C"/>
    <w:rsid w:val="001921AC"/>
    <w:rsid w:val="001D24E0"/>
    <w:rsid w:val="00205C3E"/>
    <w:rsid w:val="0027359B"/>
    <w:rsid w:val="002E2509"/>
    <w:rsid w:val="00327388"/>
    <w:rsid w:val="00332CE4"/>
    <w:rsid w:val="00343CED"/>
    <w:rsid w:val="003C7722"/>
    <w:rsid w:val="003D2E23"/>
    <w:rsid w:val="003F7D68"/>
    <w:rsid w:val="0042679E"/>
    <w:rsid w:val="005141AC"/>
    <w:rsid w:val="00537D15"/>
    <w:rsid w:val="005778CD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8142FE"/>
    <w:rsid w:val="00834D43"/>
    <w:rsid w:val="00861E24"/>
    <w:rsid w:val="00892FA0"/>
    <w:rsid w:val="008B726F"/>
    <w:rsid w:val="008C5E40"/>
    <w:rsid w:val="00952C95"/>
    <w:rsid w:val="009C5A16"/>
    <w:rsid w:val="009D6EC2"/>
    <w:rsid w:val="009E115D"/>
    <w:rsid w:val="00A00376"/>
    <w:rsid w:val="00A65C49"/>
    <w:rsid w:val="00AB0881"/>
    <w:rsid w:val="00AB146D"/>
    <w:rsid w:val="00B237F5"/>
    <w:rsid w:val="00B25C82"/>
    <w:rsid w:val="00B74F56"/>
    <w:rsid w:val="00BB3A9D"/>
    <w:rsid w:val="00BB3DB5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1701063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305</Words>
  <Characters>398</Characters>
  <Lines>3</Lines>
  <Paragraphs>1</Paragraphs>
  <TotalTime>27</TotalTime>
  <ScaleCrop>false</ScaleCrop>
  <LinksUpToDate>false</LinksUpToDate>
  <CharactersWithSpaces>451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Administrator</cp:lastModifiedBy>
  <dcterms:modified xsi:type="dcterms:W3CDTF">2024-07-19T06:11:40Z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1AF45E41550D4B6C9153F2D8841C38C0_13</vt:lpwstr>
  </property>
</Properties>
</file>