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B237F5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B237F5">
        <w:rPr>
          <w:bCs/>
          <w:color w:val="333333"/>
        </w:rPr>
        <w:t>6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B237F5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B237F5">
        <w:rPr>
          <w:bCs/>
          <w:color w:val="333333"/>
        </w:rPr>
        <w:t>18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0.18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0.16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0.24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1.17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</w:t>
      </w:r>
      <w:r w:rsidR="00834D43" w:rsidRPr="00834D43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71184C" w:rsidRDefault="0071184C"/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15D" w:rsidRDefault="009E115D" w:rsidP="00834D43">
      <w:r>
        <w:separator/>
      </w:r>
    </w:p>
  </w:endnote>
  <w:endnote w:type="continuationSeparator" w:id="0">
    <w:p w:rsidR="009E115D" w:rsidRDefault="009E115D" w:rsidP="0083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15D" w:rsidRDefault="009E115D" w:rsidP="00834D43">
      <w:r>
        <w:separator/>
      </w:r>
    </w:p>
  </w:footnote>
  <w:footnote w:type="continuationSeparator" w:id="0">
    <w:p w:rsidR="009E115D" w:rsidRDefault="009E115D" w:rsidP="0083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921AC"/>
    <w:rsid w:val="001D24E0"/>
    <w:rsid w:val="00205C3E"/>
    <w:rsid w:val="0027359B"/>
    <w:rsid w:val="002E2509"/>
    <w:rsid w:val="00327388"/>
    <w:rsid w:val="00332CE4"/>
    <w:rsid w:val="00343CED"/>
    <w:rsid w:val="003C7722"/>
    <w:rsid w:val="003D2E23"/>
    <w:rsid w:val="003F7D68"/>
    <w:rsid w:val="0042679E"/>
    <w:rsid w:val="005141AC"/>
    <w:rsid w:val="00537D15"/>
    <w:rsid w:val="005778CD"/>
    <w:rsid w:val="005E62A6"/>
    <w:rsid w:val="005F1319"/>
    <w:rsid w:val="00603BF1"/>
    <w:rsid w:val="0065223A"/>
    <w:rsid w:val="00697FF5"/>
    <w:rsid w:val="006A6742"/>
    <w:rsid w:val="006B5F0B"/>
    <w:rsid w:val="006B70AD"/>
    <w:rsid w:val="006F1D29"/>
    <w:rsid w:val="0071184C"/>
    <w:rsid w:val="008142FE"/>
    <w:rsid w:val="00834D43"/>
    <w:rsid w:val="00861E24"/>
    <w:rsid w:val="00892FA0"/>
    <w:rsid w:val="008B726F"/>
    <w:rsid w:val="008C5E40"/>
    <w:rsid w:val="00952C95"/>
    <w:rsid w:val="009C5A16"/>
    <w:rsid w:val="009D6EC2"/>
    <w:rsid w:val="009E115D"/>
    <w:rsid w:val="00A00376"/>
    <w:rsid w:val="00A65C49"/>
    <w:rsid w:val="00AB0881"/>
    <w:rsid w:val="00AB146D"/>
    <w:rsid w:val="00B237F5"/>
    <w:rsid w:val="00B25C82"/>
    <w:rsid w:val="00B74F56"/>
    <w:rsid w:val="00BB3A9D"/>
    <w:rsid w:val="00BB3DB5"/>
    <w:rsid w:val="00C37CC0"/>
    <w:rsid w:val="00CA2CDA"/>
    <w:rsid w:val="00CA788B"/>
    <w:rsid w:val="00CE4DB3"/>
    <w:rsid w:val="00CF7AB3"/>
    <w:rsid w:val="00D14849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854B16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25</cp:revision>
  <dcterms:created xsi:type="dcterms:W3CDTF">2022-02-22T00:51:00Z</dcterms:created>
  <dcterms:modified xsi:type="dcterms:W3CDTF">2024-06-18T02:25:00Z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