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</w:t>
      </w:r>
      <w:r w:rsidR="00D837F0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</w:t>
      </w:r>
      <w:r w:rsidR="00D837F0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D837F0">
        <w:rPr>
          <w:bCs/>
          <w:color w:val="333333"/>
        </w:rPr>
        <w:t>29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</w:t>
      </w:r>
      <w:r w:rsidR="00D837F0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D837F0">
        <w:rPr>
          <w:bCs/>
          <w:color w:val="333333"/>
        </w:rPr>
        <w:t>4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880201">
              <w:t>1</w:t>
            </w:r>
            <w:r w:rsidR="00D837F0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436AB">
              <w:t>7</w:t>
            </w:r>
            <w:r w:rsidR="00D837F0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0.42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436AB">
            <w:pPr>
              <w:pStyle w:val="a7"/>
              <w:widowControl/>
              <w:jc w:val="center"/>
            </w:pPr>
            <w:r>
              <w:t>0.59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436AB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837F0">
            <w:pPr>
              <w:pStyle w:val="a7"/>
              <w:widowControl/>
              <w:jc w:val="center"/>
            </w:pPr>
            <w:r>
              <w:t>1.34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4436AB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80201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229B4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</cp:revision>
  <dcterms:created xsi:type="dcterms:W3CDTF">2022-02-22T00:51:00Z</dcterms:created>
  <dcterms:modified xsi:type="dcterms:W3CDTF">2024-03-04T06:06:00Z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