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proofErr w:type="gramStart"/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</w:t>
      </w:r>
      <w:proofErr w:type="gramEnd"/>
      <w:r>
        <w:rPr>
          <w:b/>
          <w:color w:val="000000"/>
        </w:rPr>
        <w:t>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FF1E76">
        <w:rPr>
          <w:b/>
          <w:color w:val="333333"/>
        </w:rPr>
        <w:t>4</w:t>
      </w:r>
      <w:r>
        <w:rPr>
          <w:b/>
          <w:color w:val="333333"/>
        </w:rPr>
        <w:t>年</w:t>
      </w:r>
      <w:r w:rsidR="00FF1E76">
        <w:rPr>
          <w:b/>
          <w:color w:val="333333"/>
        </w:rPr>
        <w:t>01</w:t>
      </w:r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FF1E76">
            <w:pPr>
              <w:pStyle w:val="a3"/>
              <w:widowControl/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</w:t>
      </w:r>
      <w:bookmarkStart w:id="0" w:name="_GoBack"/>
      <w:bookmarkEnd w:id="0"/>
      <w:r>
        <w:rPr>
          <w:color w:val="000000"/>
        </w:rPr>
        <w:t>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24151"/>
    <w:rsid w:val="00026A5B"/>
    <w:rsid w:val="00041760"/>
    <w:rsid w:val="00245B9C"/>
    <w:rsid w:val="003617A7"/>
    <w:rsid w:val="003E32FE"/>
    <w:rsid w:val="00420527"/>
    <w:rsid w:val="00441EE7"/>
    <w:rsid w:val="00672775"/>
    <w:rsid w:val="007942EE"/>
    <w:rsid w:val="007A0468"/>
    <w:rsid w:val="008556A4"/>
    <w:rsid w:val="008F0F05"/>
    <w:rsid w:val="00924C7A"/>
    <w:rsid w:val="009B0DE9"/>
    <w:rsid w:val="00A20F75"/>
    <w:rsid w:val="00B141DD"/>
    <w:rsid w:val="00C216B2"/>
    <w:rsid w:val="00C44288"/>
    <w:rsid w:val="00C94F10"/>
    <w:rsid w:val="00D41954"/>
    <w:rsid w:val="00E50C87"/>
    <w:rsid w:val="00E921E6"/>
    <w:rsid w:val="00ED3C6D"/>
    <w:rsid w:val="00F354ED"/>
    <w:rsid w:val="00F80C49"/>
    <w:rsid w:val="00FC724F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A4F66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25</cp:revision>
  <dcterms:created xsi:type="dcterms:W3CDTF">2020-11-06T05:55:00Z</dcterms:created>
  <dcterms:modified xsi:type="dcterms:W3CDTF">2024-02-07T07:57:00Z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