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7E609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>
        <w:rPr>
          <w:bCs/>
          <w:color w:val="333333"/>
        </w:rPr>
        <w:t>1</w:t>
      </w:r>
      <w:r w:rsidR="007E609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7E609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81FAA">
        <w:rPr>
          <w:bCs/>
          <w:color w:val="333333"/>
        </w:rPr>
        <w:t>2</w:t>
      </w:r>
      <w:r w:rsidR="007E609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 w:rsidR="007E609E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0.25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0.61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E609E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7E609E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BF7F7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</cp:revision>
  <dcterms:created xsi:type="dcterms:W3CDTF">2022-02-22T00:51:00Z</dcterms:created>
  <dcterms:modified xsi:type="dcterms:W3CDTF">2023-12-22T02:18:00Z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