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84C" w:rsidRDefault="00DA3A3C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71184C" w:rsidRDefault="00DA3A3C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1</w:t>
      </w:r>
      <w:r w:rsidR="005E62A6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>
        <w:rPr>
          <w:bCs/>
          <w:color w:val="333333"/>
        </w:rPr>
        <w:t>1</w:t>
      </w:r>
      <w:r w:rsidR="005E62A6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15</w:t>
      </w:r>
      <w:r>
        <w:rPr>
          <w:rFonts w:hint="eastAsia"/>
          <w:bCs/>
          <w:color w:val="333333"/>
        </w:rPr>
        <w:t>日</w:t>
      </w:r>
    </w:p>
    <w:p w:rsidR="0071184C" w:rsidRDefault="00DA3A3C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1</w:t>
      </w:r>
      <w:r w:rsidR="005E62A6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5E62A6">
        <w:rPr>
          <w:bCs/>
          <w:color w:val="333333"/>
        </w:rPr>
        <w:t>21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71184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1</w:t>
            </w:r>
            <w:r w:rsidR="005E62A6"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5E62A6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5E62A6">
            <w:pPr>
              <w:pStyle w:val="a7"/>
              <w:widowControl/>
              <w:jc w:val="center"/>
            </w:pPr>
            <w: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5E62A6">
              <w:t>60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5E62A6">
            <w:pPr>
              <w:pStyle w:val="a7"/>
              <w:widowControl/>
              <w:jc w:val="center"/>
            </w:pPr>
            <w:r>
              <w:t>0.18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t>0.40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</w:t>
            </w:r>
            <w:r w:rsidR="005E62A6"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5E62A6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5E62A6">
            <w:pPr>
              <w:pStyle w:val="a7"/>
              <w:widowControl/>
              <w:jc w:val="center"/>
            </w:pPr>
            <w:r>
              <w:t>1.15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71184C" w:rsidRDefault="00DA3A3C">
      <w:pPr>
        <w:pStyle w:val="a7"/>
        <w:widowControl/>
        <w:jc w:val="center"/>
      </w:pPr>
      <w:r>
        <w:rPr>
          <w:color w:val="000000"/>
        </w:rPr>
        <w:t>说明：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71184C" w:rsidRDefault="00DA3A3C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71184C" w:rsidRDefault="0071184C"/>
    <w:sectPr w:rsidR="0071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E62A6"/>
    <w:rsid w:val="005F1319"/>
    <w:rsid w:val="00603BF1"/>
    <w:rsid w:val="00697FF5"/>
    <w:rsid w:val="006A6742"/>
    <w:rsid w:val="006B5F0B"/>
    <w:rsid w:val="006F1D29"/>
    <w:rsid w:val="0071184C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A3A3C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A832ED"/>
    <w:rsid w:val="1289304B"/>
    <w:rsid w:val="14906076"/>
    <w:rsid w:val="159A62A1"/>
    <w:rsid w:val="16EA6428"/>
    <w:rsid w:val="19055287"/>
    <w:rsid w:val="1BFC16B6"/>
    <w:rsid w:val="1DAA1A78"/>
    <w:rsid w:val="1EDF0734"/>
    <w:rsid w:val="26E62B64"/>
    <w:rsid w:val="2C3B01AD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7280B7F"/>
    <w:rsid w:val="5AED410B"/>
    <w:rsid w:val="5FE75664"/>
    <w:rsid w:val="61994E8F"/>
    <w:rsid w:val="636140C3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74AAB"/>
  <w15:docId w15:val="{7242766D-2D24-4A9B-A45A-79A8AF4B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19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17</cp:revision>
  <dcterms:created xsi:type="dcterms:W3CDTF">2022-02-22T00:51:00Z</dcterms:created>
  <dcterms:modified xsi:type="dcterms:W3CDTF">2023-11-21T07:14:00Z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1AF45E41550D4B6C9153F2D8841C38C0_13</vt:lpwstr>
  </property>
</Properties>
</file>