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2023-08-18T07:42:32Z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DE40BC22E6364CDB84A35A49221A07E6_13</vt:lpwstr>
  </property>
</Properties>
</file>