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2023-07-24T06:23:54Z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1AF45E41550D4B6C9153F2D8841C38C0_13</vt:lpwstr>
  </property>
</Properties>
</file>