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225B1385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2023-06-07T02:29:11Z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1E072DDABB994873A377A994A5B19BC6_13</vt:lpwstr>
  </property>
</Properties>
</file>