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val="en-US"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04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04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30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08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4B75AD2"/>
    <w:rsid w:val="159A62A1"/>
    <w:rsid w:val="16EA6428"/>
    <w:rsid w:val="19055287"/>
    <w:rsid w:val="1BFC16B6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EE844E0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13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2023-05-08T00:57:36Z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6F4A0BA9B5EC49CC997329762750CD65_13</vt:lpwstr>
  </property>
</Properties>
</file>