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04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04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30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08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bookmarkStart w:id="0" w:name="_GoBack"/>
            <w:bookmarkEnd w:id="0"/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394</Characters>
  <Lines>3</Lines>
  <Paragraphs>1</Paragraphs>
  <TotalTime>12</TotalTime>
  <ScaleCrop>false</ScaleCrop>
  <LinksUpToDate>false</LinksUpToDate>
  <CharactersWithSpaces>448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2023-05-08T00:56:38Z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7AC2D42F671048DEB5D083B77EACEE16_13</vt:lpwstr>
  </property>
</Properties>
</file>