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EDE" w:rsidRDefault="006D21F1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86EDE" w:rsidRDefault="006D21F1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390966">
        <w:rPr>
          <w:bCs/>
          <w:color w:val="333333"/>
        </w:rPr>
        <w:t>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390966">
        <w:rPr>
          <w:bCs/>
          <w:color w:val="333333"/>
        </w:rPr>
        <w:t>0</w:t>
      </w:r>
      <w:r w:rsidR="004E7A39">
        <w:rPr>
          <w:bCs/>
          <w:color w:val="333333"/>
        </w:rPr>
        <w:t>2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</w:t>
      </w:r>
      <w:r w:rsidR="00390966">
        <w:rPr>
          <w:bCs/>
          <w:color w:val="333333"/>
        </w:rPr>
        <w:t>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390966">
        <w:rPr>
          <w:bCs/>
          <w:color w:val="333333"/>
        </w:rPr>
        <w:t>0</w:t>
      </w:r>
      <w:r w:rsidR="004E7A39">
        <w:rPr>
          <w:bCs/>
          <w:color w:val="333333"/>
        </w:rPr>
        <w:t>2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A83A4A">
        <w:rPr>
          <w:bCs/>
          <w:color w:val="333333"/>
        </w:rPr>
        <w:t>15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F86EDE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4E7A39">
              <w:t>18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4E7A39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4E7A39">
            <w:pPr>
              <w:pStyle w:val="a3"/>
              <w:widowControl/>
              <w:jc w:val="center"/>
            </w:pPr>
            <w:r>
              <w:t>0.12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390966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390966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4E7A39">
              <w:t>86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4E7A39">
            <w:pPr>
              <w:pStyle w:val="a3"/>
              <w:widowControl/>
              <w:jc w:val="center"/>
            </w:pPr>
            <w:r>
              <w:t>0.62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4E7A39">
            <w:pPr>
              <w:pStyle w:val="a3"/>
              <w:widowControl/>
              <w:jc w:val="center"/>
            </w:pPr>
            <w:r>
              <w:t>0.75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D01D29">
            <w:pPr>
              <w:pStyle w:val="a3"/>
              <w:widowControl/>
              <w:jc w:val="center"/>
            </w:pPr>
            <w:r>
              <w:t>1.</w:t>
            </w:r>
            <w:r w:rsidR="008D7760">
              <w:t>12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4E7A39">
            <w:pPr>
              <w:pStyle w:val="a3"/>
              <w:widowControl/>
              <w:jc w:val="center"/>
            </w:pPr>
            <w:r>
              <w:t>0.88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4E7A39">
            <w:pPr>
              <w:pStyle w:val="a3"/>
              <w:widowControl/>
              <w:jc w:val="center"/>
            </w:pPr>
            <w:r>
              <w:t>1.03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86EDE" w:rsidRDefault="006D21F1">
      <w:pPr>
        <w:pStyle w:val="a3"/>
        <w:widowControl/>
        <w:jc w:val="center"/>
      </w:pPr>
      <w:r>
        <w:rPr>
          <w:color w:val="000000"/>
        </w:rPr>
        <w:t>说明：</w:t>
      </w:r>
    </w:p>
    <w:p w:rsidR="00F86EDE" w:rsidRDefault="006D21F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86EDE" w:rsidRDefault="006D21F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86EDE" w:rsidRDefault="006D21F1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F86EDE" w:rsidRDefault="00F86EDE"/>
    <w:sectPr w:rsidR="00F86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D5C" w:rsidRDefault="00E04D5C" w:rsidP="00A61FE0">
      <w:r>
        <w:separator/>
      </w:r>
    </w:p>
  </w:endnote>
  <w:endnote w:type="continuationSeparator" w:id="0">
    <w:p w:rsidR="00E04D5C" w:rsidRDefault="00E04D5C" w:rsidP="00A6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D5C" w:rsidRDefault="00E04D5C" w:rsidP="00A61FE0">
      <w:r>
        <w:separator/>
      </w:r>
    </w:p>
  </w:footnote>
  <w:footnote w:type="continuationSeparator" w:id="0">
    <w:p w:rsidR="00E04D5C" w:rsidRDefault="00E04D5C" w:rsidP="00A61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47545"/>
    <w:rsid w:val="000728AE"/>
    <w:rsid w:val="00104CD7"/>
    <w:rsid w:val="002D52A8"/>
    <w:rsid w:val="002E6886"/>
    <w:rsid w:val="0032313B"/>
    <w:rsid w:val="003368C5"/>
    <w:rsid w:val="0035775B"/>
    <w:rsid w:val="00390966"/>
    <w:rsid w:val="003F0F34"/>
    <w:rsid w:val="0048087B"/>
    <w:rsid w:val="004A518B"/>
    <w:rsid w:val="004E7A39"/>
    <w:rsid w:val="00553F16"/>
    <w:rsid w:val="006337C8"/>
    <w:rsid w:val="0067634F"/>
    <w:rsid w:val="006B2B26"/>
    <w:rsid w:val="006D21F1"/>
    <w:rsid w:val="007100D1"/>
    <w:rsid w:val="00730C02"/>
    <w:rsid w:val="00872826"/>
    <w:rsid w:val="008D7760"/>
    <w:rsid w:val="009F2398"/>
    <w:rsid w:val="00A61FE0"/>
    <w:rsid w:val="00A83A4A"/>
    <w:rsid w:val="00B83CDD"/>
    <w:rsid w:val="00BD11EC"/>
    <w:rsid w:val="00D01D29"/>
    <w:rsid w:val="00D04CE1"/>
    <w:rsid w:val="00D34F1A"/>
    <w:rsid w:val="00DB10AB"/>
    <w:rsid w:val="00E04D5C"/>
    <w:rsid w:val="00E85FC3"/>
    <w:rsid w:val="00F42358"/>
    <w:rsid w:val="00F47DF1"/>
    <w:rsid w:val="00F74004"/>
    <w:rsid w:val="00F86EDE"/>
    <w:rsid w:val="00FB155E"/>
    <w:rsid w:val="00FD4E1F"/>
    <w:rsid w:val="00FF2373"/>
    <w:rsid w:val="00FF238B"/>
    <w:rsid w:val="018E026E"/>
    <w:rsid w:val="01A73785"/>
    <w:rsid w:val="02D904BA"/>
    <w:rsid w:val="08750A94"/>
    <w:rsid w:val="08A30B32"/>
    <w:rsid w:val="0B33327B"/>
    <w:rsid w:val="0D2350B0"/>
    <w:rsid w:val="1289304B"/>
    <w:rsid w:val="164E4168"/>
    <w:rsid w:val="1BFC16B6"/>
    <w:rsid w:val="22A43FDA"/>
    <w:rsid w:val="23244DA9"/>
    <w:rsid w:val="275F5C4A"/>
    <w:rsid w:val="31805E0C"/>
    <w:rsid w:val="33C71A1B"/>
    <w:rsid w:val="37135C27"/>
    <w:rsid w:val="3EBD7C4F"/>
    <w:rsid w:val="42EC4A4A"/>
    <w:rsid w:val="44377637"/>
    <w:rsid w:val="452160C8"/>
    <w:rsid w:val="4D653D6A"/>
    <w:rsid w:val="50433B5E"/>
    <w:rsid w:val="55CC7F3F"/>
    <w:rsid w:val="55E42D2F"/>
    <w:rsid w:val="5A0E6405"/>
    <w:rsid w:val="5C744A98"/>
    <w:rsid w:val="5FE75664"/>
    <w:rsid w:val="6B6B68C1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9F71315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2EB4F5"/>
  <w15:docId w15:val="{569DC6EB-9B8D-45D6-BAA2-1715A358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A61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61F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A61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61F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22</cp:revision>
  <dcterms:created xsi:type="dcterms:W3CDTF">2018-07-18T02:00:00Z</dcterms:created>
  <dcterms:modified xsi:type="dcterms:W3CDTF">2023-02-27T07:59:00Z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FD0F5E028B124149B665E88E746ED2F9</vt:lpwstr>
  </property>
</Properties>
</file>