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C42D5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C42D5">
        <w:rPr>
          <w:bCs/>
          <w:color w:val="333333"/>
        </w:rPr>
        <w:t>01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AC42D5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C42D5">
        <w:rPr>
          <w:bCs/>
          <w:color w:val="333333"/>
        </w:rPr>
        <w:t>01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175D83">
        <w:rPr>
          <w:bCs/>
          <w:color w:val="333333"/>
        </w:rPr>
        <w:t>3</w:t>
      </w:r>
      <w:r w:rsidR="002C69E3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C42D5">
              <w:t>18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AC42D5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C8297D">
            <w:pPr>
              <w:pStyle w:val="a3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AC42D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AC42D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C69E3">
              <w:t>8</w:t>
            </w:r>
            <w:r w:rsidR="00AC42D5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AC42D5">
            <w:pPr>
              <w:pStyle w:val="a3"/>
              <w:widowControl/>
              <w:jc w:val="center"/>
            </w:pPr>
            <w:r>
              <w:t>0.48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AC42D5">
            <w:pPr>
              <w:pStyle w:val="a3"/>
              <w:widowControl/>
              <w:jc w:val="center"/>
            </w:pPr>
            <w:r>
              <w:t>0.70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B40027">
            <w:pPr>
              <w:pStyle w:val="a3"/>
              <w:widowControl/>
              <w:jc w:val="center"/>
            </w:pPr>
            <w:r>
              <w:t>1.</w:t>
            </w:r>
            <w:r w:rsidR="002C69E3"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AC42D5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AC42D5">
            <w:pPr>
              <w:pStyle w:val="a3"/>
              <w:widowControl/>
              <w:jc w:val="center"/>
            </w:pPr>
            <w:r>
              <w:t>1.09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175D83"/>
    <w:rsid w:val="001B5CF9"/>
    <w:rsid w:val="002C69E3"/>
    <w:rsid w:val="004C7D22"/>
    <w:rsid w:val="00532803"/>
    <w:rsid w:val="005A0ECC"/>
    <w:rsid w:val="00961F91"/>
    <w:rsid w:val="00987488"/>
    <w:rsid w:val="00A57678"/>
    <w:rsid w:val="00AA62F6"/>
    <w:rsid w:val="00AC42D5"/>
    <w:rsid w:val="00B40027"/>
    <w:rsid w:val="00B414D1"/>
    <w:rsid w:val="00BF59C0"/>
    <w:rsid w:val="00C8297D"/>
    <w:rsid w:val="00C8791A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6CDF4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18</cp:revision>
  <dcterms:created xsi:type="dcterms:W3CDTF">2018-07-18T02:00:00Z</dcterms:created>
  <dcterms:modified xsi:type="dcterms:W3CDTF">2023-02-09T06:02:00Z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