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9667B7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667B7">
        <w:rPr>
          <w:bCs/>
          <w:color w:val="333333"/>
        </w:rPr>
        <w:t>01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9667B7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667B7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9B577C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667B7">
              <w:t>25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</w:t>
            </w:r>
            <w:r w:rsidR="009667B7">
              <w:t>97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0.25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0.74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9667B7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667B7">
            <w:pPr>
              <w:pStyle w:val="a3"/>
              <w:widowControl/>
              <w:jc w:val="center"/>
            </w:pPr>
            <w:r>
              <w:t>1.35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14013"/>
    <w:rsid w:val="00432FC4"/>
    <w:rsid w:val="00560E28"/>
    <w:rsid w:val="006F13F5"/>
    <w:rsid w:val="007E1362"/>
    <w:rsid w:val="00840B76"/>
    <w:rsid w:val="00871031"/>
    <w:rsid w:val="009667B7"/>
    <w:rsid w:val="009B577C"/>
    <w:rsid w:val="009C2A5E"/>
    <w:rsid w:val="00B837BB"/>
    <w:rsid w:val="00C32DB4"/>
    <w:rsid w:val="00CF016E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9D4E1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2018-07-18T02:00:00Z</dcterms:created>
  <dcterms:modified xsi:type="dcterms:W3CDTF">2023-02-09T05:59:00Z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