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390966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90966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390966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90966">
        <w:rPr>
          <w:bCs/>
          <w:color w:val="333333"/>
        </w:rPr>
        <w:t>01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90966">
              <w:t>27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90966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39096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9096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90966">
              <w:t>93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390966">
            <w:pPr>
              <w:pStyle w:val="a3"/>
              <w:widowControl/>
              <w:jc w:val="center"/>
            </w:pPr>
            <w:r>
              <w:t>0.50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90966">
            <w:pPr>
              <w:pStyle w:val="a3"/>
              <w:widowControl/>
              <w:jc w:val="center"/>
            </w:pPr>
            <w:r>
              <w:t>0.78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8D7760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390966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90966">
            <w:pPr>
              <w:pStyle w:val="a3"/>
              <w:widowControl/>
              <w:jc w:val="center"/>
            </w:pPr>
            <w:r>
              <w:t>1.07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DF1" w:rsidRDefault="00F47DF1" w:rsidP="00A61FE0">
      <w:r>
        <w:separator/>
      </w:r>
    </w:p>
  </w:endnote>
  <w:endnote w:type="continuationSeparator" w:id="0">
    <w:p w:rsidR="00F47DF1" w:rsidRDefault="00F47DF1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DF1" w:rsidRDefault="00F47DF1" w:rsidP="00A61FE0">
      <w:r>
        <w:separator/>
      </w:r>
    </w:p>
  </w:footnote>
  <w:footnote w:type="continuationSeparator" w:id="0">
    <w:p w:rsidR="00F47DF1" w:rsidRDefault="00F47DF1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47545"/>
    <w:rsid w:val="000728AE"/>
    <w:rsid w:val="00104CD7"/>
    <w:rsid w:val="002D52A8"/>
    <w:rsid w:val="002E6886"/>
    <w:rsid w:val="0032313B"/>
    <w:rsid w:val="003368C5"/>
    <w:rsid w:val="0035775B"/>
    <w:rsid w:val="00390966"/>
    <w:rsid w:val="003F0F34"/>
    <w:rsid w:val="0048087B"/>
    <w:rsid w:val="004A518B"/>
    <w:rsid w:val="00553F16"/>
    <w:rsid w:val="006337C8"/>
    <w:rsid w:val="0067634F"/>
    <w:rsid w:val="006B2B26"/>
    <w:rsid w:val="006D21F1"/>
    <w:rsid w:val="007100D1"/>
    <w:rsid w:val="00730C02"/>
    <w:rsid w:val="00872826"/>
    <w:rsid w:val="008D7760"/>
    <w:rsid w:val="009F2398"/>
    <w:rsid w:val="00A61FE0"/>
    <w:rsid w:val="00A83A4A"/>
    <w:rsid w:val="00B83CDD"/>
    <w:rsid w:val="00BD11EC"/>
    <w:rsid w:val="00D01D29"/>
    <w:rsid w:val="00D04CE1"/>
    <w:rsid w:val="00D34F1A"/>
    <w:rsid w:val="00DB10AB"/>
    <w:rsid w:val="00E85FC3"/>
    <w:rsid w:val="00F42358"/>
    <w:rsid w:val="00F47DF1"/>
    <w:rsid w:val="00F74004"/>
    <w:rsid w:val="00F86EDE"/>
    <w:rsid w:val="00FB155E"/>
    <w:rsid w:val="00FD4E1F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D196B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dcterms:created xsi:type="dcterms:W3CDTF">2018-07-18T02:00:00Z</dcterms:created>
  <dcterms:modified xsi:type="dcterms:W3CDTF">2023-01-19T05:38:00Z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