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</w:t>
      </w:r>
      <w:r w:rsidR="002C69E3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</w:t>
      </w:r>
      <w:r w:rsidR="002C69E3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2C69E3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C69E3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2C69E3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2C69E3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C69E3">
              <w:t>86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2C69E3">
            <w:pPr>
              <w:pStyle w:val="a3"/>
              <w:widowControl/>
              <w:jc w:val="center"/>
            </w:pPr>
            <w:r>
              <w:t>0.51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0.</w:t>
            </w:r>
            <w:r w:rsidR="002C69E3">
              <w:t>69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B40027">
            <w:pPr>
              <w:pStyle w:val="a3"/>
              <w:widowControl/>
              <w:jc w:val="center"/>
            </w:pPr>
            <w:r>
              <w:t>1.</w:t>
            </w:r>
            <w:r w:rsidR="002C69E3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2C69E3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2C69E3">
            <w:pPr>
              <w:pStyle w:val="a3"/>
              <w:widowControl/>
              <w:jc w:val="center"/>
            </w:pPr>
            <w:r>
              <w:t>1.03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2C69E3"/>
    <w:rsid w:val="004C7D22"/>
    <w:rsid w:val="00532803"/>
    <w:rsid w:val="005A0ECC"/>
    <w:rsid w:val="00961F91"/>
    <w:rsid w:val="00987488"/>
    <w:rsid w:val="00A57678"/>
    <w:rsid w:val="00AA62F6"/>
    <w:rsid w:val="00B40027"/>
    <w:rsid w:val="00B414D1"/>
    <w:rsid w:val="00BF59C0"/>
    <w:rsid w:val="00C8297D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E229A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2018-07-18T02:00:00Z</dcterms:created>
  <dcterms:modified xsi:type="dcterms:W3CDTF">2023-01-03T06:16:00Z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