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3D46" w:rsidRDefault="00ED57A0">
      <w:pPr>
        <w:pStyle w:val="a3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青浦第二水厂管网水</w:t>
      </w:r>
      <w:r>
        <w:rPr>
          <w:b/>
          <w:color w:val="333333"/>
        </w:rPr>
        <w:t>7</w:t>
      </w:r>
      <w:r>
        <w:rPr>
          <w:b/>
          <w:color w:val="333333"/>
        </w:rPr>
        <w:t>项指标</w:t>
      </w:r>
    </w:p>
    <w:p w:rsidR="00033D46" w:rsidRDefault="00ED57A0">
      <w:pPr>
        <w:pStyle w:val="a3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 w:rsidR="00C32DB4">
        <w:rPr>
          <w:bCs/>
          <w:color w:val="333333"/>
        </w:rPr>
        <w:t>2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414013">
        <w:rPr>
          <w:bCs/>
          <w:color w:val="333333"/>
        </w:rPr>
        <w:t>1</w:t>
      </w:r>
      <w:r w:rsidR="009B577C">
        <w:rPr>
          <w:bCs/>
          <w:color w:val="333333"/>
        </w:rPr>
        <w:t>2</w:t>
      </w:r>
      <w:r>
        <w:rPr>
          <w:rFonts w:hint="eastAsia"/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16 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~202</w:t>
      </w:r>
      <w:r w:rsidR="00C32DB4">
        <w:rPr>
          <w:bCs/>
          <w:color w:val="333333"/>
        </w:rPr>
        <w:t>2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414013">
        <w:rPr>
          <w:bCs/>
          <w:color w:val="333333"/>
        </w:rPr>
        <w:t>1</w:t>
      </w:r>
      <w:r w:rsidR="009B577C">
        <w:rPr>
          <w:bCs/>
          <w:color w:val="333333"/>
        </w:rPr>
        <w:t>2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 w:rsidR="00840B76">
        <w:rPr>
          <w:bCs/>
          <w:color w:val="333333"/>
        </w:rPr>
        <w:t>3</w:t>
      </w:r>
      <w:r w:rsidR="009B577C">
        <w:rPr>
          <w:bCs/>
          <w:color w:val="333333"/>
        </w:rPr>
        <w:t>1</w:t>
      </w:r>
      <w:r>
        <w:rPr>
          <w:rFonts w:hint="eastAsia"/>
          <w:bCs/>
          <w:color w:val="333333"/>
        </w:rPr>
        <w:t>日</w:t>
      </w:r>
    </w:p>
    <w:tbl>
      <w:tblPr>
        <w:tblW w:w="830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 w:rsidR="00033D46"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033D46">
        <w:trPr>
          <w:tblCellSpacing w:w="0" w:type="dxa"/>
          <w:jc w:val="center"/>
        </w:trPr>
        <w:tc>
          <w:tcPr>
            <w:tcW w:w="643" w:type="dxa"/>
            <w:vMerge/>
            <w:shd w:val="clear" w:color="auto" w:fill="auto"/>
            <w:vAlign w:val="center"/>
          </w:tcPr>
          <w:p w:rsidR="00033D46" w:rsidRDefault="00033D46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209" w:type="dxa"/>
            <w:vMerge/>
            <w:shd w:val="clear" w:color="auto" w:fill="auto"/>
            <w:vAlign w:val="center"/>
          </w:tcPr>
          <w:p w:rsidR="00033D46" w:rsidRDefault="00033D46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77" w:type="dxa"/>
            <w:vMerge/>
            <w:shd w:val="clear" w:color="auto" w:fill="auto"/>
            <w:vAlign w:val="center"/>
          </w:tcPr>
          <w:p w:rsidR="00033D46" w:rsidRDefault="00033D46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/>
            <w:shd w:val="clear" w:color="auto" w:fill="auto"/>
            <w:vAlign w:val="center"/>
          </w:tcPr>
          <w:p w:rsidR="00033D46" w:rsidRDefault="00033D46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033D46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</w:t>
            </w:r>
            <w:r>
              <w:rPr>
                <w:color w:val="333333"/>
              </w:rPr>
              <w:t>铂钴色度单位</w:t>
            </w:r>
            <w:r>
              <w:rPr>
                <w:color w:val="333333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033D46" w:rsidRDefault="00033D46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033D46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9B577C">
              <w:t>38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33D46" w:rsidRDefault="009B577C">
            <w:pPr>
              <w:pStyle w:val="a3"/>
              <w:widowControl/>
              <w:jc w:val="center"/>
            </w:pPr>
            <w:r>
              <w:t>0.07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033D46" w:rsidRDefault="00560E28">
            <w:pPr>
              <w:pStyle w:val="a3"/>
              <w:widowControl/>
              <w:jc w:val="center"/>
            </w:pPr>
            <w:r>
              <w:t>0.14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033D46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臭和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77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 w:rsidR="00033D46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33D46" w:rsidRDefault="009B577C">
            <w:pPr>
              <w:pStyle w:val="a3"/>
              <w:widowControl/>
              <w:jc w:val="center"/>
            </w:pPr>
            <w:r>
              <w:t>6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033D46" w:rsidRDefault="00CF016E">
            <w:pPr>
              <w:pStyle w:val="a3"/>
              <w:widowControl/>
              <w:jc w:val="center"/>
            </w:pPr>
            <w: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 w:rsidR="00033D46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  <w:color w:val="333333"/>
              </w:rPr>
              <w:t>100.00</w:t>
            </w:r>
            <w:r>
              <w:rPr>
                <w:color w:val="333333"/>
              </w:rPr>
              <w:t>%</w:t>
            </w:r>
          </w:p>
        </w:tc>
      </w:tr>
      <w:tr w:rsidR="00033D46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color w:val="000000"/>
              </w:rPr>
              <w:t>氯胺（总氯）（</w:t>
            </w:r>
            <w:r>
              <w:rPr>
                <w:color w:val="000000"/>
              </w:rPr>
              <w:t>mg/l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0.05</w:t>
            </w:r>
            <w:r>
              <w:rPr>
                <w:color w:val="000000"/>
              </w:rPr>
              <w:t>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33D46" w:rsidRDefault="00560E28">
            <w:pPr>
              <w:pStyle w:val="a3"/>
              <w:widowControl/>
              <w:jc w:val="center"/>
            </w:pPr>
            <w:r>
              <w:t>0.</w:t>
            </w:r>
            <w:r w:rsidR="009B577C">
              <w:t>86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33D46" w:rsidRDefault="009B577C">
            <w:pPr>
              <w:pStyle w:val="a3"/>
              <w:widowControl/>
              <w:jc w:val="center"/>
            </w:pPr>
            <w:r>
              <w:t>0.22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033D46" w:rsidRDefault="009B577C">
            <w:pPr>
              <w:pStyle w:val="a3"/>
              <w:widowControl/>
              <w:jc w:val="center"/>
            </w:pPr>
            <w:r>
              <w:t>0.59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033D46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</w:t>
            </w: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COD</w:t>
            </w:r>
            <w:r>
              <w:rPr>
                <w:color w:val="000000"/>
                <w:vertAlign w:val="subscript"/>
              </w:rPr>
              <w:t>Mn</w:t>
            </w:r>
            <w:proofErr w:type="spellEnd"/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color w:val="333333"/>
              </w:rPr>
              <w:t>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33D46" w:rsidRDefault="003E20EE">
            <w:pPr>
              <w:pStyle w:val="a3"/>
              <w:widowControl/>
              <w:jc w:val="center"/>
            </w:pPr>
            <w:r>
              <w:t>1.</w:t>
            </w:r>
            <w:r w:rsidR="009B577C">
              <w:t>36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33D46" w:rsidRDefault="00414013">
            <w:pPr>
              <w:pStyle w:val="a3"/>
              <w:widowControl/>
              <w:jc w:val="center"/>
            </w:pPr>
            <w:r>
              <w:t>0.88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033D46" w:rsidRDefault="00CF016E">
            <w:pPr>
              <w:pStyle w:val="a3"/>
              <w:widowControl/>
              <w:jc w:val="center"/>
            </w:pPr>
            <w:bookmarkStart w:id="0" w:name="_GoBack"/>
            <w:r>
              <w:t>1.03</w:t>
            </w:r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033D46" w:rsidRDefault="00ED57A0">
      <w:pPr>
        <w:pStyle w:val="a3"/>
        <w:widowControl/>
        <w:jc w:val="center"/>
      </w:pPr>
      <w:r>
        <w:rPr>
          <w:color w:val="000000"/>
        </w:rPr>
        <w:t>说明：</w:t>
      </w:r>
    </w:p>
    <w:p w:rsidR="00033D46" w:rsidRDefault="00ED57A0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3D46" w:rsidRDefault="00ED57A0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color w:val="000000"/>
        </w:rPr>
        <w:t>7</w:t>
      </w:r>
      <w:r>
        <w:rPr>
          <w:color w:val="000000"/>
        </w:rPr>
        <w:t>项指标检测结果，公布频率为每两周一次；</w:t>
      </w:r>
    </w:p>
    <w:p w:rsidR="00033D46" w:rsidRDefault="00ED57A0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3D46" w:rsidRDefault="00033D46"/>
    <w:sectPr w:rsidR="00033D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E22394D"/>
    <w:rsid w:val="00033D46"/>
    <w:rsid w:val="00107373"/>
    <w:rsid w:val="003D5582"/>
    <w:rsid w:val="003E20EE"/>
    <w:rsid w:val="00414013"/>
    <w:rsid w:val="00432FC4"/>
    <w:rsid w:val="00560E28"/>
    <w:rsid w:val="006F13F5"/>
    <w:rsid w:val="007E1362"/>
    <w:rsid w:val="00840B76"/>
    <w:rsid w:val="00871031"/>
    <w:rsid w:val="009B577C"/>
    <w:rsid w:val="009C2A5E"/>
    <w:rsid w:val="00B837BB"/>
    <w:rsid w:val="00C32DB4"/>
    <w:rsid w:val="00CF016E"/>
    <w:rsid w:val="00ED57A0"/>
    <w:rsid w:val="00F05B86"/>
    <w:rsid w:val="018E026E"/>
    <w:rsid w:val="01A73785"/>
    <w:rsid w:val="02D904BA"/>
    <w:rsid w:val="06713F1A"/>
    <w:rsid w:val="08A30B32"/>
    <w:rsid w:val="0B33327B"/>
    <w:rsid w:val="0D2350B0"/>
    <w:rsid w:val="1289304B"/>
    <w:rsid w:val="14906076"/>
    <w:rsid w:val="159A62A1"/>
    <w:rsid w:val="19055287"/>
    <w:rsid w:val="1BFC16B6"/>
    <w:rsid w:val="240E5D7F"/>
    <w:rsid w:val="33181B78"/>
    <w:rsid w:val="33C71A1B"/>
    <w:rsid w:val="37135C27"/>
    <w:rsid w:val="3EBD7C4F"/>
    <w:rsid w:val="41551F9A"/>
    <w:rsid w:val="42EC4A4A"/>
    <w:rsid w:val="44377637"/>
    <w:rsid w:val="45F276D3"/>
    <w:rsid w:val="4747282D"/>
    <w:rsid w:val="4D653D6A"/>
    <w:rsid w:val="50433B5E"/>
    <w:rsid w:val="55CC7F3F"/>
    <w:rsid w:val="5FE75664"/>
    <w:rsid w:val="642D7C6D"/>
    <w:rsid w:val="6D535020"/>
    <w:rsid w:val="6E22394D"/>
    <w:rsid w:val="6E9A504E"/>
    <w:rsid w:val="6F1D6D94"/>
    <w:rsid w:val="6F8B5145"/>
    <w:rsid w:val="70F2199F"/>
    <w:rsid w:val="72E9391C"/>
    <w:rsid w:val="73223E50"/>
    <w:rsid w:val="7C0A0BC7"/>
    <w:rsid w:val="7C3771EB"/>
    <w:rsid w:val="7E032AD6"/>
    <w:rsid w:val="7E4259EB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B87B67"/>
  <w15:docId w15:val="{ABD40339-CCC4-47B3-9ABB-E833CA300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32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18</cp:revision>
  <dcterms:created xsi:type="dcterms:W3CDTF">2018-07-18T02:00:00Z</dcterms:created>
  <dcterms:modified xsi:type="dcterms:W3CDTF">2023-01-03T06:14:00Z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AC0BC1BF0BB447B0A1B0978AD80882CE</vt:lpwstr>
  </property>
</Properties>
</file>