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87B">
        <w:rPr>
          <w:bCs/>
          <w:color w:val="333333"/>
        </w:rPr>
        <w:t>1</w:t>
      </w:r>
      <w:r w:rsidR="00DB10AB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87B">
        <w:rPr>
          <w:bCs/>
          <w:color w:val="333333"/>
        </w:rPr>
        <w:t>1</w:t>
      </w:r>
      <w:r w:rsidR="00DB10AB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D7760">
              <w:t>1</w:t>
            </w:r>
            <w:r w:rsidR="00DB10AB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DB10AB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B10AB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B10AB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DB10AB">
            <w:pPr>
              <w:pStyle w:val="a3"/>
              <w:widowControl/>
              <w:jc w:val="center"/>
            </w:pPr>
            <w:r>
              <w:t>0.38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DB10AB">
            <w:pPr>
              <w:pStyle w:val="a3"/>
              <w:widowControl/>
              <w:jc w:val="center"/>
            </w:pPr>
            <w:r>
              <w:t>0.58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8D7760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bookmarkStart w:id="0" w:name="_GoBack"/>
            <w:r>
              <w:t>0.97</w:t>
            </w:r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1EC" w:rsidRDefault="00BD11EC" w:rsidP="00A61FE0">
      <w:r>
        <w:separator/>
      </w:r>
    </w:p>
  </w:endnote>
  <w:endnote w:type="continuationSeparator" w:id="0">
    <w:p w:rsidR="00BD11EC" w:rsidRDefault="00BD11EC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1EC" w:rsidRDefault="00BD11EC" w:rsidP="00A61FE0">
      <w:r>
        <w:separator/>
      </w:r>
    </w:p>
  </w:footnote>
  <w:footnote w:type="continuationSeparator" w:id="0">
    <w:p w:rsidR="00BD11EC" w:rsidRDefault="00BD11EC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F0F34"/>
    <w:rsid w:val="0048087B"/>
    <w:rsid w:val="004A518B"/>
    <w:rsid w:val="00553F16"/>
    <w:rsid w:val="006337C8"/>
    <w:rsid w:val="0067634F"/>
    <w:rsid w:val="006B2B26"/>
    <w:rsid w:val="006D21F1"/>
    <w:rsid w:val="007100D1"/>
    <w:rsid w:val="00730C02"/>
    <w:rsid w:val="00872826"/>
    <w:rsid w:val="008D7760"/>
    <w:rsid w:val="009F2398"/>
    <w:rsid w:val="00A61FE0"/>
    <w:rsid w:val="00A83A4A"/>
    <w:rsid w:val="00B83CDD"/>
    <w:rsid w:val="00BD11EC"/>
    <w:rsid w:val="00D01D29"/>
    <w:rsid w:val="00D04CE1"/>
    <w:rsid w:val="00D34F1A"/>
    <w:rsid w:val="00DB10AB"/>
    <w:rsid w:val="00E85FC3"/>
    <w:rsid w:val="00F42358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61B9D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2018-07-18T02:00:00Z</dcterms:created>
  <dcterms:modified xsi:type="dcterms:W3CDTF">2022-12-21T07:04:00Z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