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8297D">
        <w:rPr>
          <w:bCs/>
          <w:color w:val="333333"/>
        </w:rPr>
        <w:t>1</w:t>
      </w:r>
      <w:r w:rsidR="00B40027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8297D">
        <w:rPr>
          <w:bCs/>
          <w:color w:val="333333"/>
        </w:rPr>
        <w:t>1</w:t>
      </w:r>
      <w:r w:rsidR="00B40027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75D83">
        <w:rPr>
          <w:bCs/>
          <w:color w:val="333333"/>
        </w:rPr>
        <w:t>3</w:t>
      </w:r>
      <w:r w:rsidR="00B40027">
        <w:rPr>
          <w:bCs/>
          <w:color w:val="333333"/>
        </w:rPr>
        <w:t>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297D">
              <w:t>16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B40027">
            <w:pPr>
              <w:pStyle w:val="a3"/>
              <w:widowControl/>
              <w:jc w:val="center"/>
            </w:pPr>
            <w: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414D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297D">
              <w:t>7</w:t>
            </w:r>
            <w:r w:rsidR="00B40027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B40027">
            <w:pPr>
              <w:pStyle w:val="a3"/>
              <w:widowControl/>
              <w:jc w:val="center"/>
            </w:pPr>
            <w:r>
              <w:t>0.25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40027">
            <w:pPr>
              <w:pStyle w:val="a3"/>
              <w:widowControl/>
              <w:jc w:val="center"/>
            </w:pPr>
            <w:r>
              <w:t>0.53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B40027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B40027">
            <w:pPr>
              <w:pStyle w:val="a3"/>
              <w:widowControl/>
              <w:jc w:val="center"/>
            </w:pPr>
            <w:r>
              <w:t>0.80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40027">
            <w:pPr>
              <w:pStyle w:val="a3"/>
              <w:widowControl/>
              <w:jc w:val="center"/>
            </w:pPr>
            <w:r>
              <w:t>0.99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75D83"/>
    <w:rsid w:val="001B5CF9"/>
    <w:rsid w:val="004C7D22"/>
    <w:rsid w:val="00532803"/>
    <w:rsid w:val="005A0ECC"/>
    <w:rsid w:val="00961F91"/>
    <w:rsid w:val="00987488"/>
    <w:rsid w:val="00A57678"/>
    <w:rsid w:val="00AA62F6"/>
    <w:rsid w:val="00B40027"/>
    <w:rsid w:val="00B414D1"/>
    <w:rsid w:val="00BF59C0"/>
    <w:rsid w:val="00C8297D"/>
    <w:rsid w:val="00C8791A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31C94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dcterms:created xsi:type="dcterms:W3CDTF">2018-07-18T02:00:00Z</dcterms:created>
  <dcterms:modified xsi:type="dcterms:W3CDTF">2022-12-08T01:56:00Z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