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C7A" w:rsidRDefault="00420527">
      <w:pPr>
        <w:pStyle w:val="a3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 w:rsidR="00441EE7">
        <w:rPr>
          <w:b/>
          <w:color w:val="333333"/>
        </w:rPr>
        <w:t>2</w:t>
      </w:r>
      <w:r>
        <w:rPr>
          <w:b/>
          <w:color w:val="333333"/>
        </w:rPr>
        <w:t>年</w:t>
      </w:r>
      <w:r w:rsidR="00ED3C6D">
        <w:rPr>
          <w:b/>
          <w:color w:val="333333"/>
        </w:rPr>
        <w:t>10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924C7A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24C7A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24C7A" w:rsidRDefault="003E32FE">
            <w:pPr>
              <w:pStyle w:val="a3"/>
              <w:widowControl/>
              <w:jc w:val="center"/>
            </w:pPr>
            <w: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924C7A" w:rsidRDefault="00420527">
      <w:pPr>
        <w:pStyle w:val="a3"/>
        <w:widowControl/>
      </w:pPr>
      <w:r>
        <w:rPr>
          <w:color w:val="000000"/>
        </w:rPr>
        <w:t>说明：</w:t>
      </w:r>
    </w:p>
    <w:p w:rsidR="00924C7A" w:rsidRDefault="00420527">
      <w:pPr>
        <w:pStyle w:val="a3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GB5749-2006</w:t>
      </w:r>
      <w:r>
        <w:rPr>
          <w:color w:val="000000"/>
        </w:rPr>
        <w:t>）的要求，水质合格率包括综合合格率、出厂水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42</w:t>
      </w:r>
      <w:r>
        <w:rPr>
          <w:color w:val="000000"/>
        </w:rPr>
        <w:t>项合格率、</w:t>
      </w:r>
      <w:proofErr w:type="gramStart"/>
      <w:r>
        <w:rPr>
          <w:color w:val="000000"/>
        </w:rPr>
        <w:t>出厂水非常规</w:t>
      </w:r>
      <w:proofErr w:type="gramEnd"/>
      <w:r>
        <w:rPr>
          <w:color w:val="000000"/>
        </w:rPr>
        <w:t>64</w:t>
      </w:r>
      <w:r>
        <w:rPr>
          <w:color w:val="000000"/>
        </w:rPr>
        <w:t>项合格率，五项合格率均应达到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:rsidR="00924C7A" w:rsidRDefault="00420527">
      <w:pPr>
        <w:pStyle w:val="a3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42</w:t>
      </w:r>
      <w:r>
        <w:rPr>
          <w:color w:val="000000"/>
        </w:rPr>
        <w:t>项合格率每月公布一次，</w:t>
      </w:r>
      <w:proofErr w:type="gramStart"/>
      <w:r>
        <w:rPr>
          <w:color w:val="000000"/>
        </w:rPr>
        <w:t>出厂水非常规</w:t>
      </w:r>
      <w:proofErr w:type="gramEnd"/>
      <w:r>
        <w:rPr>
          <w:color w:val="000000"/>
        </w:rPr>
        <w:t>64</w:t>
      </w:r>
      <w:r>
        <w:rPr>
          <w:color w:val="000000"/>
        </w:rPr>
        <w:t>项每半年公布一次。</w:t>
      </w:r>
    </w:p>
    <w:p w:rsidR="00924C7A" w:rsidRDefault="00924C7A"/>
    <w:sectPr w:rsidR="00924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DB0CA1"/>
    <w:rsid w:val="00024151"/>
    <w:rsid w:val="00026A5B"/>
    <w:rsid w:val="003617A7"/>
    <w:rsid w:val="003E32FE"/>
    <w:rsid w:val="00420527"/>
    <w:rsid w:val="00441EE7"/>
    <w:rsid w:val="00672775"/>
    <w:rsid w:val="007942EE"/>
    <w:rsid w:val="008556A4"/>
    <w:rsid w:val="008F0F05"/>
    <w:rsid w:val="00924C7A"/>
    <w:rsid w:val="009B0DE9"/>
    <w:rsid w:val="00A20F75"/>
    <w:rsid w:val="00C94F10"/>
    <w:rsid w:val="00D41954"/>
    <w:rsid w:val="00E921E6"/>
    <w:rsid w:val="00ED3C6D"/>
    <w:rsid w:val="00F80C49"/>
    <w:rsid w:val="00FC724F"/>
    <w:rsid w:val="01D86362"/>
    <w:rsid w:val="03D22775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7407C38"/>
    <w:rsid w:val="31654955"/>
    <w:rsid w:val="3467334E"/>
    <w:rsid w:val="355F7E1A"/>
    <w:rsid w:val="38AB1652"/>
    <w:rsid w:val="3FC93383"/>
    <w:rsid w:val="427B2423"/>
    <w:rsid w:val="42D07844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934CB2"/>
  <w15:docId w15:val="{F0709391-4B92-4785-AD28-7DE008B2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17</cp:revision>
  <dcterms:created xsi:type="dcterms:W3CDTF">2020-11-06T05:55:00Z</dcterms:created>
  <dcterms:modified xsi:type="dcterms:W3CDTF">2022-11-04T06:42:00Z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26DDE134187647A69037C9D660F85E98</vt:lpwstr>
  </property>
</Properties>
</file>