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441EE7">
        <w:rPr>
          <w:b/>
          <w:color w:val="333333"/>
        </w:rPr>
        <w:t>0</w:t>
      </w:r>
      <w:r w:rsidR="00672775">
        <w:rPr>
          <w:b/>
          <w:color w:val="333333"/>
        </w:rPr>
        <w:t>9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3E32FE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4151"/>
    <w:rsid w:val="00026A5B"/>
    <w:rsid w:val="003617A7"/>
    <w:rsid w:val="003E32FE"/>
    <w:rsid w:val="00420527"/>
    <w:rsid w:val="00441EE7"/>
    <w:rsid w:val="00672775"/>
    <w:rsid w:val="007942EE"/>
    <w:rsid w:val="008556A4"/>
    <w:rsid w:val="008F0F05"/>
    <w:rsid w:val="00924C7A"/>
    <w:rsid w:val="009B0DE9"/>
    <w:rsid w:val="00A20F75"/>
    <w:rsid w:val="00C94F10"/>
    <w:rsid w:val="00D41954"/>
    <w:rsid w:val="00E921E6"/>
    <w:rsid w:val="00F80C49"/>
    <w:rsid w:val="00FC724F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8ABE4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dcterms:created xsi:type="dcterms:W3CDTF">2020-11-06T05:55:00Z</dcterms:created>
  <dcterms:modified xsi:type="dcterms:W3CDTF">2022-10-10T07:20:00Z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