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EC2" w:rsidRDefault="00090B8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9D6EC2" w:rsidRDefault="00090B8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F93DB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2E2509">
        <w:rPr>
          <w:bCs/>
          <w:color w:val="333333"/>
        </w:rPr>
        <w:t>8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F93DB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2E2509">
        <w:rPr>
          <w:bCs/>
          <w:color w:val="333333"/>
        </w:rPr>
        <w:t>8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C37CC0">
        <w:rPr>
          <w:bCs/>
          <w:color w:val="333333"/>
        </w:rPr>
        <w:t>15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9D6EC2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2E2509">
              <w:t>23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2E2509">
            <w:pPr>
              <w:pStyle w:val="a3"/>
              <w:widowControl/>
              <w:jc w:val="center"/>
            </w:pPr>
            <w: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2E2509">
            <w:pPr>
              <w:pStyle w:val="a3"/>
              <w:widowControl/>
              <w:jc w:val="center"/>
            </w:pPr>
            <w:r>
              <w:t>0.15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2E2509">
            <w:pPr>
              <w:pStyle w:val="a3"/>
              <w:widowControl/>
              <w:jc w:val="center"/>
            </w:pPr>
            <w:r>
              <w:t>10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C37CC0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6B5F0B">
            <w:pPr>
              <w:pStyle w:val="a3"/>
              <w:widowControl/>
              <w:jc w:val="center"/>
            </w:pPr>
            <w:r>
              <w:t>1.0</w:t>
            </w:r>
            <w:r w:rsidR="002E2509">
              <w:t>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2E2509">
            <w:pPr>
              <w:pStyle w:val="a3"/>
              <w:widowControl/>
              <w:jc w:val="center"/>
            </w:pPr>
            <w:r>
              <w:t>0.16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2E2509">
            <w:pPr>
              <w:pStyle w:val="a3"/>
              <w:widowControl/>
              <w:jc w:val="center"/>
            </w:pPr>
            <w:r>
              <w:t>0.58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2E2509">
              <w:t>76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2E2509">
            <w:pPr>
              <w:pStyle w:val="a3"/>
              <w:widowControl/>
              <w:jc w:val="center"/>
            </w:pPr>
            <w:r>
              <w:t>1.52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2E2509">
            <w:pPr>
              <w:pStyle w:val="a3"/>
              <w:widowControl/>
              <w:jc w:val="center"/>
            </w:pPr>
            <w:r>
              <w:t>1.67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D6EC2" w:rsidRDefault="00090B80">
      <w:pPr>
        <w:pStyle w:val="a3"/>
        <w:widowControl/>
        <w:jc w:val="center"/>
      </w:pPr>
      <w:r>
        <w:rPr>
          <w:color w:val="000000"/>
        </w:rPr>
        <w:t>说明：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9D6EC2" w:rsidRDefault="00090B8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9D6EC2" w:rsidRDefault="009D6EC2"/>
    <w:sectPr w:rsidR="009D6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A9D" w:rsidRDefault="00BB3A9D" w:rsidP="00A65C49">
      <w:r>
        <w:separator/>
      </w:r>
    </w:p>
  </w:endnote>
  <w:endnote w:type="continuationSeparator" w:id="0">
    <w:p w:rsidR="00BB3A9D" w:rsidRDefault="00BB3A9D" w:rsidP="00A6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A9D" w:rsidRDefault="00BB3A9D" w:rsidP="00A65C49">
      <w:r>
        <w:separator/>
      </w:r>
    </w:p>
  </w:footnote>
  <w:footnote w:type="continuationSeparator" w:id="0">
    <w:p w:rsidR="00BB3A9D" w:rsidRDefault="00BB3A9D" w:rsidP="00A65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22394D"/>
    <w:rsid w:val="00090B80"/>
    <w:rsid w:val="000C0568"/>
    <w:rsid w:val="0016690C"/>
    <w:rsid w:val="001D24E0"/>
    <w:rsid w:val="00205C3E"/>
    <w:rsid w:val="0027359B"/>
    <w:rsid w:val="002E2509"/>
    <w:rsid w:val="00332CE4"/>
    <w:rsid w:val="00343CED"/>
    <w:rsid w:val="003C7722"/>
    <w:rsid w:val="0042679E"/>
    <w:rsid w:val="00603BF1"/>
    <w:rsid w:val="00697FF5"/>
    <w:rsid w:val="006A6742"/>
    <w:rsid w:val="006B5F0B"/>
    <w:rsid w:val="008142FE"/>
    <w:rsid w:val="00861E24"/>
    <w:rsid w:val="00892FA0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788B"/>
    <w:rsid w:val="00CE4DB3"/>
    <w:rsid w:val="00D14849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6EA6428"/>
    <w:rsid w:val="19055287"/>
    <w:rsid w:val="1BFC16B6"/>
    <w:rsid w:val="26E62B64"/>
    <w:rsid w:val="33C71A1B"/>
    <w:rsid w:val="37135C27"/>
    <w:rsid w:val="3EBD7C4F"/>
    <w:rsid w:val="42EC4A4A"/>
    <w:rsid w:val="44377637"/>
    <w:rsid w:val="45F276D3"/>
    <w:rsid w:val="4D653D6A"/>
    <w:rsid w:val="4D65652D"/>
    <w:rsid w:val="50433B5E"/>
    <w:rsid w:val="55CC7F3F"/>
    <w:rsid w:val="5AED410B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E372EA"/>
  <w15:docId w15:val="{05D210A7-B94D-43FA-9043-7D0F01A2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5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5C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5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5C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dcterms:created xsi:type="dcterms:W3CDTF">2022-02-22T00:51:00Z</dcterms:created>
  <dcterms:modified xsi:type="dcterms:W3CDTF">2022-08-26T06:37:00Z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6CBCEBDF090341CF9E77A440E09F19AB</vt:lpwstr>
  </property>
</Properties>
</file>