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414D1">
        <w:rPr>
          <w:bCs/>
          <w:color w:val="333333"/>
        </w:rPr>
        <w:t>7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414D1">
        <w:rPr>
          <w:bCs/>
          <w:color w:val="333333"/>
        </w:rPr>
        <w:t>7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B414D1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791A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791A">
            <w:pPr>
              <w:pStyle w:val="a3"/>
              <w:widowControl/>
              <w:jc w:val="center"/>
            </w:pPr>
            <w:r>
              <w:t>0.1</w:t>
            </w:r>
            <w:r w:rsidR="00B414D1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791A">
              <w:t>7</w:t>
            </w:r>
            <w:r w:rsidR="00B414D1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0.28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0.52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AA62F6">
            <w:pPr>
              <w:pStyle w:val="a3"/>
              <w:widowControl/>
              <w:jc w:val="center"/>
            </w:pPr>
            <w:r>
              <w:t>1.</w:t>
            </w:r>
            <w:r w:rsidR="00B414D1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1.10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A0ECC"/>
    <w:rsid w:val="00961F91"/>
    <w:rsid w:val="00987488"/>
    <w:rsid w:val="00A57678"/>
    <w:rsid w:val="00AA62F6"/>
    <w:rsid w:val="00B414D1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07D13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2018-07-18T02:00:00Z</dcterms:created>
  <dcterms:modified xsi:type="dcterms:W3CDTF">2022-08-10T02:05:00Z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