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B5F0B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B5F0B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B5F0B">
              <w:t>33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37CC0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1.07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B5F0B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6B5F0B">
            <w:pPr>
              <w:pStyle w:val="a3"/>
              <w:widowControl/>
              <w:jc w:val="center"/>
            </w:pPr>
            <w:r>
              <w:t>1.27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E0" w:rsidRDefault="001D24E0" w:rsidP="00A65C49">
      <w:r>
        <w:separator/>
      </w:r>
    </w:p>
  </w:endnote>
  <w:endnote w:type="continuationSeparator" w:id="0">
    <w:p w:rsidR="001D24E0" w:rsidRDefault="001D24E0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E0" w:rsidRDefault="001D24E0" w:rsidP="00A65C49">
      <w:r>
        <w:separator/>
      </w:r>
    </w:p>
  </w:footnote>
  <w:footnote w:type="continuationSeparator" w:id="0">
    <w:p w:rsidR="001D24E0" w:rsidRDefault="001D24E0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1D24E0"/>
    <w:rsid w:val="00205C3E"/>
    <w:rsid w:val="0027359B"/>
    <w:rsid w:val="00332CE4"/>
    <w:rsid w:val="00343CED"/>
    <w:rsid w:val="003C7722"/>
    <w:rsid w:val="0042679E"/>
    <w:rsid w:val="00603BF1"/>
    <w:rsid w:val="00697FF5"/>
    <w:rsid w:val="006A6742"/>
    <w:rsid w:val="006B5F0B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B74F56"/>
    <w:rsid w:val="00C37CC0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0E5D4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2022-02-22T00:51:00Z</dcterms:created>
  <dcterms:modified xsi:type="dcterms:W3CDTF">2022-07-22T07:35:00Z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