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A20F75">
        <w:rPr>
          <w:b/>
          <w:color w:val="333333"/>
        </w:rPr>
        <w:t>6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A20F75">
            <w:pPr>
              <w:pStyle w:val="a3"/>
              <w:widowControl/>
              <w:jc w:val="center"/>
            </w:pPr>
            <w:r>
              <w:t>100.00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3617A7"/>
    <w:rsid w:val="00420527"/>
    <w:rsid w:val="00441EE7"/>
    <w:rsid w:val="007942EE"/>
    <w:rsid w:val="008556A4"/>
    <w:rsid w:val="008F0F05"/>
    <w:rsid w:val="00924C7A"/>
    <w:rsid w:val="009B0DE9"/>
    <w:rsid w:val="00A20F75"/>
    <w:rsid w:val="00C94F10"/>
    <w:rsid w:val="00D41954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29B2A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2020-11-06T05:55:00Z</dcterms:created>
  <dcterms:modified xsi:type="dcterms:W3CDTF">2022-07-14T07:24:00Z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