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E20EE"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E20EE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3E20EE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E20EE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0.35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32FC4"/>
    <w:rsid w:val="006F13F5"/>
    <w:rsid w:val="007E1362"/>
    <w:rsid w:val="00840B76"/>
    <w:rsid w:val="00871031"/>
    <w:rsid w:val="00C32DB4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50B5A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2018-07-18T02:00:00Z</dcterms:created>
  <dcterms:modified xsi:type="dcterms:W3CDTF">2022-07-08T08:10:00Z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