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2022年 05 月 16 日~2022年 05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9377150"/>
    <w:rsid w:val="1A22091E"/>
    <w:rsid w:val="1B9A2787"/>
    <w:rsid w:val="1BFC16B6"/>
    <w:rsid w:val="22A43FDA"/>
    <w:rsid w:val="23346CEE"/>
    <w:rsid w:val="275F5C4A"/>
    <w:rsid w:val="2E9D568E"/>
    <w:rsid w:val="31932AEA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277</Words>
  <Characters>373</Characters>
  <Lines>0</Lines>
  <Paragraphs>0</Paragraphs>
  <TotalTime>16</TotalTime>
  <ScaleCrop>false</ScaleCrop>
  <LinksUpToDate>false</LinksUpToDate>
  <CharactersWithSpaces>385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2022-06-06T00:40:16Z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D417CA7E0BB14631A879DF0E3388EAFB</vt:lpwstr>
  </property>
</Properties>
</file>