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rFonts w:hint="eastAsia"/>
          <w:bCs/>
          <w:color w:val="333333"/>
          <w:lang w:val="en-US" w:eastAsia="zh-CN"/>
        </w:rPr>
        <w:t>2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05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16</w:t>
      </w:r>
      <w:r>
        <w:rPr>
          <w:rFonts w:hint="eastAsia"/>
          <w:bCs/>
          <w:color w:val="333333"/>
        </w:rPr>
        <w:t xml:space="preserve"> 日~202</w:t>
      </w:r>
      <w:r>
        <w:rPr>
          <w:rFonts w:hint="eastAsia"/>
          <w:bCs/>
          <w:color w:val="333333"/>
          <w:lang w:val="en-US" w:eastAsia="zh-CN"/>
        </w:rPr>
        <w:t>2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05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31</w:t>
      </w:r>
      <w:r>
        <w:rPr>
          <w:rFonts w:hint="eastAsia"/>
          <w:bCs/>
          <w:color w:val="333333"/>
        </w:rPr>
        <w:t xml:space="preserve">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.05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6E22394D"/>
    <w:rsid w:val="00090B80"/>
    <w:rsid w:val="009D6EC2"/>
    <w:rsid w:val="018E026E"/>
    <w:rsid w:val="01A73785"/>
    <w:rsid w:val="02D904BA"/>
    <w:rsid w:val="05B10F68"/>
    <w:rsid w:val="08A30B32"/>
    <w:rsid w:val="0AE76D19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277</Words>
  <Characters>373</Characters>
  <Lines>3</Lines>
  <Paragraphs>1</Paragraphs>
  <TotalTime>21</TotalTime>
  <ScaleCrop>false</ScaleCrop>
  <LinksUpToDate>false</LinksUpToDate>
  <CharactersWithSpaces>383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2022-06-06T00:36:32Z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6CBCEBDF090341CF9E77A440E09F19AB</vt:lpwstr>
  </property>
</Properties>
</file>