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E" w:rsidRDefault="006D21F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6EDE" w:rsidRDefault="006D21F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2313B">
        <w:rPr>
          <w:bCs/>
          <w:color w:val="333333"/>
        </w:rPr>
        <w:t>4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32313B">
        <w:rPr>
          <w:bCs/>
          <w:color w:val="333333"/>
        </w:rPr>
        <w:t>4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32313B">
        <w:rPr>
          <w:bCs/>
          <w:color w:val="333333"/>
        </w:rPr>
        <w:t>30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86EDE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2313B">
              <w:t>08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32313B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32313B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32313B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32313B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2313B">
              <w:t>82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32313B">
            <w:pPr>
              <w:pStyle w:val="a3"/>
              <w:widowControl/>
              <w:jc w:val="center"/>
            </w:pPr>
            <w:r>
              <w:t>0.82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32313B">
            <w:pPr>
              <w:pStyle w:val="a3"/>
              <w:widowControl/>
              <w:jc w:val="center"/>
            </w:pPr>
            <w:r>
              <w:t>0.82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D01D29">
            <w:pPr>
              <w:pStyle w:val="a3"/>
              <w:widowControl/>
              <w:jc w:val="center"/>
            </w:pPr>
            <w:r>
              <w:t>1.</w:t>
            </w:r>
            <w:r w:rsidR="0032313B">
              <w:t>04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32313B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32313B">
            <w:pPr>
              <w:pStyle w:val="a3"/>
              <w:widowControl/>
              <w:jc w:val="center"/>
            </w:pPr>
            <w:r>
              <w:t>1.04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6EDE" w:rsidRDefault="006D21F1">
      <w:pPr>
        <w:pStyle w:val="a3"/>
        <w:widowControl/>
        <w:jc w:val="center"/>
      </w:pPr>
      <w:r>
        <w:rPr>
          <w:color w:val="000000"/>
        </w:rPr>
        <w:t>说明：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6EDE" w:rsidRDefault="006D21F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6EDE" w:rsidRDefault="00F86EDE"/>
    <w:sectPr w:rsidR="00F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CD7" w:rsidRDefault="00104CD7" w:rsidP="00A61FE0">
      <w:r>
        <w:separator/>
      </w:r>
    </w:p>
  </w:endnote>
  <w:endnote w:type="continuationSeparator" w:id="0">
    <w:p w:rsidR="00104CD7" w:rsidRDefault="00104CD7" w:rsidP="00A6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CD7" w:rsidRDefault="00104CD7" w:rsidP="00A61FE0">
      <w:r>
        <w:separator/>
      </w:r>
    </w:p>
  </w:footnote>
  <w:footnote w:type="continuationSeparator" w:id="0">
    <w:p w:rsidR="00104CD7" w:rsidRDefault="00104CD7" w:rsidP="00A6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728AE"/>
    <w:rsid w:val="00104CD7"/>
    <w:rsid w:val="002E6886"/>
    <w:rsid w:val="0032313B"/>
    <w:rsid w:val="003368C5"/>
    <w:rsid w:val="0035775B"/>
    <w:rsid w:val="003F0F34"/>
    <w:rsid w:val="004A518B"/>
    <w:rsid w:val="006337C8"/>
    <w:rsid w:val="0067634F"/>
    <w:rsid w:val="006D21F1"/>
    <w:rsid w:val="007100D1"/>
    <w:rsid w:val="00730C02"/>
    <w:rsid w:val="00872826"/>
    <w:rsid w:val="009F2398"/>
    <w:rsid w:val="00A61FE0"/>
    <w:rsid w:val="00D01D29"/>
    <w:rsid w:val="00D04CE1"/>
    <w:rsid w:val="00E85FC3"/>
    <w:rsid w:val="00F42358"/>
    <w:rsid w:val="00F86EDE"/>
    <w:rsid w:val="00FB155E"/>
    <w:rsid w:val="00FF238B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3FC908"/>
  <w15:docId w15:val="{569DC6EB-9B8D-45D6-BAA2-1715A35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1F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1F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13</cp:revision>
  <dcterms:created xsi:type="dcterms:W3CDTF">2018-07-18T02:00:00Z</dcterms:created>
  <dcterms:modified xsi:type="dcterms:W3CDTF">2022-05-25T05:53:00Z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