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30C02">
        <w:rPr>
          <w:bCs/>
          <w:color w:val="333333"/>
        </w:rPr>
        <w:t>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30C02">
        <w:rPr>
          <w:bCs/>
          <w:color w:val="333333"/>
        </w:rPr>
        <w:t>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30C02">
              <w:t>41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730C02"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</w:t>
            </w:r>
            <w:r w:rsidR="00730C02">
              <w:t>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730C02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F42358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30C02"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730C02">
              <w:t>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730C02">
              <w:t>26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F42358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</w:t>
            </w:r>
            <w:r w:rsidR="00730C02">
              <w:t>96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730C02">
            <w:pPr>
              <w:pStyle w:val="a3"/>
              <w:widowControl/>
              <w:jc w:val="center"/>
            </w:pPr>
            <w:r>
              <w:t>1.09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98" w:rsidRDefault="009F2398" w:rsidP="00A61FE0">
      <w:r>
        <w:separator/>
      </w:r>
    </w:p>
  </w:endnote>
  <w:endnote w:type="continuationSeparator" w:id="0">
    <w:p w:rsidR="009F2398" w:rsidRDefault="009F2398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98" w:rsidRDefault="009F2398" w:rsidP="00A61FE0">
      <w:r>
        <w:separator/>
      </w:r>
    </w:p>
  </w:footnote>
  <w:footnote w:type="continuationSeparator" w:id="0">
    <w:p w:rsidR="009F2398" w:rsidRDefault="009F2398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728AE"/>
    <w:rsid w:val="002E6886"/>
    <w:rsid w:val="003368C5"/>
    <w:rsid w:val="0035775B"/>
    <w:rsid w:val="003F0F34"/>
    <w:rsid w:val="004A518B"/>
    <w:rsid w:val="006337C8"/>
    <w:rsid w:val="0067634F"/>
    <w:rsid w:val="006D21F1"/>
    <w:rsid w:val="007100D1"/>
    <w:rsid w:val="00730C02"/>
    <w:rsid w:val="00872826"/>
    <w:rsid w:val="009F2398"/>
    <w:rsid w:val="00A61FE0"/>
    <w:rsid w:val="00D01D29"/>
    <w:rsid w:val="00D04CE1"/>
    <w:rsid w:val="00E85FC3"/>
    <w:rsid w:val="00F42358"/>
    <w:rsid w:val="00F86EDE"/>
    <w:rsid w:val="00FB155E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84445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2018-07-18T02:00:00Z</dcterms:created>
  <dcterms:modified xsi:type="dcterms:W3CDTF">2022-05-21T03:31:00Z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