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F13F5">
        <w:rPr>
          <w:bCs/>
          <w:color w:val="333333"/>
        </w:rPr>
        <w:t>2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F13F5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6F13F5">
        <w:rPr>
          <w:bCs/>
          <w:color w:val="333333"/>
        </w:rPr>
        <w:t>28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6F13F5">
              <w:t>19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71031">
              <w:t>0</w:t>
            </w:r>
            <w:r w:rsidR="00107373"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432FC4">
            <w:pPr>
              <w:pStyle w:val="a3"/>
              <w:widowControl/>
              <w:jc w:val="center"/>
            </w:pPr>
            <w:r>
              <w:t>0.</w:t>
            </w:r>
            <w:r w:rsidR="00107373">
              <w:t>1</w:t>
            </w:r>
            <w:r w:rsidR="00C32DB4"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6F13F5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6F13F5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0.</w:t>
            </w:r>
            <w:r w:rsidR="006F13F5">
              <w:t>55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0.</w:t>
            </w:r>
            <w:r w:rsidR="006F13F5">
              <w:t>85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F13F5">
              <w:t>84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1.</w:t>
            </w:r>
            <w:r w:rsidR="00C32DB4">
              <w:t>68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1.</w:t>
            </w:r>
            <w:r w:rsidR="00C32DB4">
              <w:t>7</w:t>
            </w:r>
            <w:r w:rsidR="006F13F5">
              <w:t>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107373"/>
    <w:rsid w:val="003D5582"/>
    <w:rsid w:val="00432FC4"/>
    <w:rsid w:val="006F13F5"/>
    <w:rsid w:val="007E1362"/>
    <w:rsid w:val="00871031"/>
    <w:rsid w:val="00C32DB4"/>
    <w:rsid w:val="00ED57A0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672F5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2018-07-18T02:00:00Z</dcterms:created>
  <dcterms:modified xsi:type="dcterms:W3CDTF">2022-03-07T06:45:00Z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