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42358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42358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F42358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F42358">
              <w:t>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F42358"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F4235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4235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01D29">
              <w:t>8</w:t>
            </w:r>
            <w:r w:rsidR="00F42358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F42358">
              <w:t>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D01D29">
              <w:t>7</w:t>
            </w:r>
            <w:r w:rsidR="00F42358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F42358">
              <w:t>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D01D29">
              <w:t>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42358">
            <w:pPr>
              <w:pStyle w:val="a3"/>
              <w:widowControl/>
              <w:jc w:val="center"/>
            </w:pPr>
            <w:r>
              <w:t>0.97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C8" w:rsidRDefault="006337C8" w:rsidP="00A61FE0">
      <w:r>
        <w:separator/>
      </w:r>
    </w:p>
  </w:endnote>
  <w:endnote w:type="continuationSeparator" w:id="0">
    <w:p w:rsidR="006337C8" w:rsidRDefault="006337C8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C8" w:rsidRDefault="006337C8" w:rsidP="00A61FE0">
      <w:r>
        <w:separator/>
      </w:r>
    </w:p>
  </w:footnote>
  <w:footnote w:type="continuationSeparator" w:id="0">
    <w:p w:rsidR="006337C8" w:rsidRDefault="006337C8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5775B"/>
    <w:rsid w:val="003F0F34"/>
    <w:rsid w:val="004A518B"/>
    <w:rsid w:val="006337C8"/>
    <w:rsid w:val="0067634F"/>
    <w:rsid w:val="006D21F1"/>
    <w:rsid w:val="007100D1"/>
    <w:rsid w:val="00872826"/>
    <w:rsid w:val="00A61FE0"/>
    <w:rsid w:val="00D01D29"/>
    <w:rsid w:val="00D04CE1"/>
    <w:rsid w:val="00E85FC3"/>
    <w:rsid w:val="00F42358"/>
    <w:rsid w:val="00F86EDE"/>
    <w:rsid w:val="00FB155E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6575C4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2018-07-18T02:00:00Z</dcterms:created>
  <dcterms:modified xsi:type="dcterms:W3CDTF">2022-02-22T00:53:00Z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