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B5CF9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B5CF9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3</w:t>
      </w:r>
      <w:r w:rsidR="00AA62F6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B5CF9">
              <w:t>1</w:t>
            </w:r>
            <w:r w:rsidR="00AA62F6"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A62F6">
              <w:t>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</w:t>
            </w:r>
            <w:r w:rsidR="00AA62F6"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AA62F6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A62F6">
              <w:t>91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0.</w:t>
            </w:r>
            <w:r w:rsidR="00AA62F6">
              <w:t>58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0.</w:t>
            </w:r>
            <w:r w:rsidR="00AA62F6">
              <w:t>73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AA62F6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87488">
            <w:pPr>
              <w:pStyle w:val="a3"/>
              <w:widowControl/>
              <w:jc w:val="center"/>
            </w:pPr>
            <w:r>
              <w:t>0.</w:t>
            </w:r>
            <w:r w:rsidR="00AA62F6">
              <w:t>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06499B">
            <w:pPr>
              <w:pStyle w:val="a3"/>
              <w:widowControl/>
              <w:jc w:val="center"/>
            </w:pPr>
            <w:r>
              <w:t>0.</w:t>
            </w:r>
            <w:r w:rsidR="00AA62F6">
              <w:t>96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1B5CF9"/>
    <w:rsid w:val="005A0ECC"/>
    <w:rsid w:val="00961F91"/>
    <w:rsid w:val="00987488"/>
    <w:rsid w:val="00A57678"/>
    <w:rsid w:val="00AA62F6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A6164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2018-07-18T02:00:00Z</dcterms:created>
  <dcterms:modified xsi:type="dcterms:W3CDTF">2022-02-09T01:46:00Z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