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71031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71031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</w:t>
      </w:r>
      <w:r w:rsidR="00C32DB4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07373">
              <w:t>24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71031">
              <w:t>0</w:t>
            </w:r>
            <w:r w:rsidR="00107373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</w:t>
            </w:r>
            <w:r w:rsidR="00107373">
              <w:t>1</w:t>
            </w:r>
            <w:r w:rsidR="00C32DB4"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C32DB4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C32DB4">
            <w:pPr>
              <w:pStyle w:val="a3"/>
              <w:widowControl/>
              <w:jc w:val="center"/>
            </w:pPr>
            <w:r>
              <w:t>0.93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107373">
              <w:t>3</w:t>
            </w:r>
            <w:r w:rsidR="00C32DB4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C32DB4">
              <w:t>69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32DB4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C32DB4">
              <w:t>68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C32DB4">
              <w:t>72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432FC4"/>
    <w:rsid w:val="007E1362"/>
    <w:rsid w:val="00871031"/>
    <w:rsid w:val="00C32DB4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0FA74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28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2018-07-18T02:00:00Z</dcterms:created>
  <dcterms:modified xsi:type="dcterms:W3CDTF">2022-02-09T01:44:00Z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