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6690C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61E24">
              <w:t>2</w:t>
            </w:r>
            <w:r w:rsidR="00AB146D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AB146D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</w:t>
            </w:r>
            <w:r w:rsidR="00AB146D"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861E24">
              <w:t>3</w:t>
            </w:r>
            <w:r w:rsidR="00F93DB9"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F93DB9">
              <w:t>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93DB9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</w:t>
            </w:r>
            <w:r w:rsidR="00F93DB9"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</w:t>
            </w:r>
            <w:r w:rsidR="00F93DB9">
              <w:t>72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FE" w:rsidRDefault="008142FE" w:rsidP="00A65C49">
      <w:r>
        <w:separator/>
      </w:r>
    </w:p>
  </w:endnote>
  <w:endnote w:type="continuationSeparator" w:id="0">
    <w:p w:rsidR="008142FE" w:rsidRDefault="008142FE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FE" w:rsidRDefault="008142FE" w:rsidP="00A65C49">
      <w:r>
        <w:separator/>
      </w:r>
    </w:p>
  </w:footnote>
  <w:footnote w:type="continuationSeparator" w:id="0">
    <w:p w:rsidR="008142FE" w:rsidRDefault="008142FE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0C0568"/>
    <w:rsid w:val="0016690C"/>
    <w:rsid w:val="003C7722"/>
    <w:rsid w:val="0042679E"/>
    <w:rsid w:val="008142FE"/>
    <w:rsid w:val="00861E24"/>
    <w:rsid w:val="00892FA0"/>
    <w:rsid w:val="00952C95"/>
    <w:rsid w:val="009C5A16"/>
    <w:rsid w:val="009D6EC2"/>
    <w:rsid w:val="00A65C49"/>
    <w:rsid w:val="00AB146D"/>
    <w:rsid w:val="00CA788B"/>
    <w:rsid w:val="00CE4DB3"/>
    <w:rsid w:val="00E54E5E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8B635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2018-07-18T02:00:00Z</dcterms:created>
  <dcterms:modified xsi:type="dcterms:W3CDTF">2022-01-25T00:28:00Z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