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12 月 16 日~2021年 12月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6D4298"/>
    <w:rsid w:val="45F276D3"/>
    <w:rsid w:val="4747282D"/>
    <w:rsid w:val="4D653D6A"/>
    <w:rsid w:val="50433B5E"/>
    <w:rsid w:val="558278DD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1E37090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2022-01-05T06:03:39Z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AC0BC1BF0BB447B0A1B0978AD80882CE</vt:lpwstr>
  </property>
</Properties>
</file>