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6690C">
        <w:rPr>
          <w:bCs/>
          <w:color w:val="333333"/>
        </w:rPr>
        <w:t>1</w:t>
      </w:r>
      <w:r w:rsidR="00AB146D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6690C">
        <w:rPr>
          <w:bCs/>
          <w:color w:val="333333"/>
        </w:rPr>
        <w:t>1</w:t>
      </w:r>
      <w:r w:rsidR="00AB146D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61E24">
              <w:t>2</w:t>
            </w:r>
            <w:r w:rsidR="00AB146D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0.0</w:t>
            </w:r>
            <w:r w:rsidR="00AB146D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0.1</w:t>
            </w:r>
            <w:r w:rsidR="00AB146D"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B146D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B146D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861E24"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AB146D">
              <w:t>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B146D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1.</w:t>
            </w:r>
            <w:r w:rsidR="00AB146D"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1.</w:t>
            </w:r>
            <w:r w:rsidR="00AB146D">
              <w:t>59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C95" w:rsidRDefault="00952C95" w:rsidP="00A65C49">
      <w:r>
        <w:separator/>
      </w:r>
    </w:p>
  </w:endnote>
  <w:endnote w:type="continuationSeparator" w:id="0">
    <w:p w:rsidR="00952C95" w:rsidRDefault="00952C95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C95" w:rsidRDefault="00952C95" w:rsidP="00A65C49">
      <w:r>
        <w:separator/>
      </w:r>
    </w:p>
  </w:footnote>
  <w:footnote w:type="continuationSeparator" w:id="0">
    <w:p w:rsidR="00952C95" w:rsidRDefault="00952C95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0C0568"/>
    <w:rsid w:val="0016690C"/>
    <w:rsid w:val="003C7722"/>
    <w:rsid w:val="0042679E"/>
    <w:rsid w:val="00861E24"/>
    <w:rsid w:val="00892FA0"/>
    <w:rsid w:val="00952C95"/>
    <w:rsid w:val="009C5A16"/>
    <w:rsid w:val="009D6EC2"/>
    <w:rsid w:val="00A65C49"/>
    <w:rsid w:val="00AB146D"/>
    <w:rsid w:val="00CA788B"/>
    <w:rsid w:val="00CE4DB3"/>
    <w:rsid w:val="00E54E5E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E238A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2018-07-18T02:00:00Z</dcterms:created>
  <dcterms:modified xsi:type="dcterms:W3CDTF">2021-12-22T06:38:00Z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