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46" w:rsidRDefault="00ED57A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033D46" w:rsidRDefault="00ED57A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871031">
        <w:rPr>
          <w:bCs/>
          <w:color w:val="333333"/>
        </w:rPr>
        <w:t>1</w:t>
      </w:r>
      <w:r w:rsidR="003D5582">
        <w:rPr>
          <w:bCs/>
          <w:color w:val="333333"/>
        </w:rPr>
        <w:t>1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871031">
        <w:rPr>
          <w:bCs/>
          <w:color w:val="333333"/>
        </w:rPr>
        <w:t>1</w:t>
      </w:r>
      <w:r w:rsidR="003D5582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3</w:t>
      </w:r>
      <w:r w:rsidR="003D5582">
        <w:rPr>
          <w:bCs/>
          <w:color w:val="333333"/>
        </w:rPr>
        <w:t>0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033D46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07373">
              <w:t>24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71031">
              <w:t>0</w:t>
            </w:r>
            <w:r w:rsidR="00107373"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432FC4">
            <w:pPr>
              <w:pStyle w:val="a3"/>
              <w:widowControl/>
              <w:jc w:val="center"/>
            </w:pPr>
            <w:r>
              <w:t>0.</w:t>
            </w:r>
            <w:r w:rsidR="00107373">
              <w:t>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107373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1.0</w:t>
            </w:r>
            <w:r w:rsidR="00107373">
              <w:t>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0.</w:t>
            </w:r>
            <w:r w:rsidR="00107373">
              <w:t>30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0.</w:t>
            </w:r>
            <w:r w:rsidR="00107373">
              <w:t>58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107373">
              <w:t>60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1.</w:t>
            </w:r>
            <w:r w:rsidR="00107373">
              <w:t>52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1.</w:t>
            </w:r>
            <w:r w:rsidR="00107373">
              <w:t>54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33D46" w:rsidRDefault="00ED57A0">
      <w:pPr>
        <w:pStyle w:val="a3"/>
        <w:widowControl/>
        <w:jc w:val="center"/>
      </w:pPr>
      <w:r>
        <w:rPr>
          <w:color w:val="000000"/>
        </w:rPr>
        <w:t>说明：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033D46" w:rsidRDefault="00ED57A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3D46" w:rsidRDefault="00033D46"/>
    <w:sectPr w:rsidR="00033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33D46"/>
    <w:rsid w:val="00107373"/>
    <w:rsid w:val="003D5582"/>
    <w:rsid w:val="00432FC4"/>
    <w:rsid w:val="007E1362"/>
    <w:rsid w:val="00871031"/>
    <w:rsid w:val="00ED57A0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1551F9A"/>
    <w:rsid w:val="42EC4A4A"/>
    <w:rsid w:val="44377637"/>
    <w:rsid w:val="45F276D3"/>
    <w:rsid w:val="4747282D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25D44"/>
  <w15:docId w15:val="{ABD40339-CCC4-47B3-9ABB-E833CA30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27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2018-07-18T02:00:00Z</dcterms:created>
  <dcterms:modified xsi:type="dcterms:W3CDTF">2021-12-08T00:18:00Z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AC0BC1BF0BB447B0A1B0978AD80882CE</vt:lpwstr>
  </property>
</Properties>
</file>