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</w:t>
      </w:r>
      <w:r w:rsidR="004A518B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</w:t>
      </w:r>
      <w:r w:rsidR="004A518B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E6886">
              <w:t>1</w:t>
            </w:r>
            <w:r w:rsidR="004A518B"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</w:t>
            </w:r>
            <w:r w:rsidR="004A518B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4A518B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4A518B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A518B">
              <w:t>72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4A518B"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4A518B">
              <w:t>45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2E6886">
              <w:t>8</w:t>
            </w:r>
            <w:r w:rsidR="004A518B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4A518B">
              <w:t>72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4A518B">
              <w:t>77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CE1" w:rsidRDefault="00D04CE1" w:rsidP="00A61FE0">
      <w:r>
        <w:separator/>
      </w:r>
    </w:p>
  </w:endnote>
  <w:endnote w:type="continuationSeparator" w:id="0">
    <w:p w:rsidR="00D04CE1" w:rsidRDefault="00D04CE1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CE1" w:rsidRDefault="00D04CE1" w:rsidP="00A61FE0">
      <w:r>
        <w:separator/>
      </w:r>
    </w:p>
  </w:footnote>
  <w:footnote w:type="continuationSeparator" w:id="0">
    <w:p w:rsidR="00D04CE1" w:rsidRDefault="00D04CE1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2E6886"/>
    <w:rsid w:val="003368C5"/>
    <w:rsid w:val="003F0F34"/>
    <w:rsid w:val="004A518B"/>
    <w:rsid w:val="006D21F1"/>
    <w:rsid w:val="007100D1"/>
    <w:rsid w:val="00872826"/>
    <w:rsid w:val="00A61FE0"/>
    <w:rsid w:val="00D04CE1"/>
    <w:rsid w:val="00E85FC3"/>
    <w:rsid w:val="00F86EDE"/>
    <w:rsid w:val="00FB155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5E008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2018-07-18T02:00:00Z</dcterms:created>
  <dcterms:modified xsi:type="dcterms:W3CDTF">2021-11-25T03:12:00Z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