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6690C">
        <w:rPr>
          <w:bCs/>
          <w:color w:val="333333"/>
        </w:rPr>
        <w:t>1</w:t>
      </w:r>
      <w:r w:rsidR="00861E24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6690C">
        <w:rPr>
          <w:bCs/>
          <w:color w:val="333333"/>
        </w:rPr>
        <w:t>1</w:t>
      </w:r>
      <w:r w:rsidR="00861E24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61E24"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0.0</w:t>
            </w:r>
            <w:r w:rsidR="00861E24">
              <w:t>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0.1</w:t>
            </w:r>
            <w:r w:rsidR="00861E24"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E54E5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861E24">
            <w:pPr>
              <w:pStyle w:val="a3"/>
              <w:widowControl/>
              <w:jc w:val="center"/>
            </w:pPr>
            <w:r>
              <w:t>1.01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</w:t>
            </w:r>
            <w:r w:rsidR="00861E24">
              <w:t>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</w:t>
            </w:r>
            <w:r w:rsidR="00861E24">
              <w:t>49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61E24"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E4DB3">
            <w:pPr>
              <w:pStyle w:val="a3"/>
              <w:widowControl/>
              <w:jc w:val="center"/>
            </w:pPr>
            <w:r>
              <w:t>1.</w:t>
            </w:r>
            <w:r w:rsidR="00861E24">
              <w:t>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1.</w:t>
            </w:r>
            <w:r w:rsidR="00861E24">
              <w:t>48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FA0" w:rsidRDefault="00892FA0" w:rsidP="00A65C49">
      <w:r>
        <w:separator/>
      </w:r>
    </w:p>
  </w:endnote>
  <w:endnote w:type="continuationSeparator" w:id="0">
    <w:p w:rsidR="00892FA0" w:rsidRDefault="00892FA0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FA0" w:rsidRDefault="00892FA0" w:rsidP="00A65C49">
      <w:r>
        <w:separator/>
      </w:r>
    </w:p>
  </w:footnote>
  <w:footnote w:type="continuationSeparator" w:id="0">
    <w:p w:rsidR="00892FA0" w:rsidRDefault="00892FA0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90B80"/>
    <w:rsid w:val="000C0568"/>
    <w:rsid w:val="0016690C"/>
    <w:rsid w:val="003C7722"/>
    <w:rsid w:val="0042679E"/>
    <w:rsid w:val="00861E24"/>
    <w:rsid w:val="00892FA0"/>
    <w:rsid w:val="009C5A16"/>
    <w:rsid w:val="009D6EC2"/>
    <w:rsid w:val="00A65C49"/>
    <w:rsid w:val="00CA788B"/>
    <w:rsid w:val="00CE4DB3"/>
    <w:rsid w:val="00E54E5E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9C43E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2018-07-18T02:00:00Z</dcterms:created>
  <dcterms:modified xsi:type="dcterms:W3CDTF">2021-11-25T03:11:00Z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