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71031">
        <w:rPr>
          <w:bCs/>
          <w:color w:val="333333"/>
        </w:rPr>
        <w:t>10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71031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</w:t>
      </w:r>
      <w:r w:rsidR="00871031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71031">
              <w:t>15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71031">
              <w:t>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432FC4">
            <w:pPr>
              <w:pStyle w:val="a3"/>
              <w:widowControl/>
              <w:jc w:val="center"/>
            </w:pPr>
            <w:r>
              <w:t>0.</w:t>
            </w:r>
            <w:r w:rsidR="00871031">
              <w:t>09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1.06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0.49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71031"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1.38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432FC4"/>
    <w:rsid w:val="007E1362"/>
    <w:rsid w:val="00871031"/>
    <w:rsid w:val="00ED57A0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C352F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2018-07-18T02:00:00Z</dcterms:created>
  <dcterms:modified xsi:type="dcterms:W3CDTF">2021-11-06T07:31:00Z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