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6690C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6690C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6690C">
              <w:t>34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E54E5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CE4DB3">
            <w:pPr>
              <w:pStyle w:val="a3"/>
              <w:widowControl/>
              <w:jc w:val="center"/>
            </w:pPr>
            <w:r>
              <w:t>0.98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0.34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E4DB3">
              <w:t>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E4DB3">
            <w:pPr>
              <w:pStyle w:val="a3"/>
              <w:widowControl/>
              <w:jc w:val="center"/>
            </w:pPr>
            <w: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1.25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79E" w:rsidRDefault="0042679E" w:rsidP="00A65C49">
      <w:r>
        <w:separator/>
      </w:r>
    </w:p>
  </w:endnote>
  <w:endnote w:type="continuationSeparator" w:id="0">
    <w:p w:rsidR="0042679E" w:rsidRDefault="0042679E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79E" w:rsidRDefault="0042679E" w:rsidP="00A65C49">
      <w:r>
        <w:separator/>
      </w:r>
    </w:p>
  </w:footnote>
  <w:footnote w:type="continuationSeparator" w:id="0">
    <w:p w:rsidR="0042679E" w:rsidRDefault="0042679E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90B80"/>
    <w:rsid w:val="000C0568"/>
    <w:rsid w:val="0016690C"/>
    <w:rsid w:val="003C7722"/>
    <w:rsid w:val="0042679E"/>
    <w:rsid w:val="009C5A16"/>
    <w:rsid w:val="009D6EC2"/>
    <w:rsid w:val="00A65C49"/>
    <w:rsid w:val="00CA788B"/>
    <w:rsid w:val="00CE4DB3"/>
    <w:rsid w:val="00E54E5E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BFEF10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2018-07-18T02:00:00Z</dcterms:created>
  <dcterms:modified xsi:type="dcterms:W3CDTF">2021-11-06T07:29:00Z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