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32FC4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32FC4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432FC4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32FC4"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7E1362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0.37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32FC4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432FC4"/>
    <w:rsid w:val="007E1362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7B111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2018-07-18T02:00:00Z</dcterms:created>
  <dcterms:modified xsi:type="dcterms:W3CDTF">2021-10-07T05:38:00Z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