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0728AE">
        <w:rPr>
          <w:bCs/>
          <w:color w:val="333333"/>
        </w:rPr>
        <w:t>9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0728AE">
        <w:rPr>
          <w:bCs/>
          <w:color w:val="333333"/>
        </w:rPr>
        <w:t>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0728AE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728AE">
              <w:t>90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0.80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0.89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826" w:rsidRDefault="00872826" w:rsidP="00A61FE0">
      <w:r>
        <w:separator/>
      </w:r>
    </w:p>
  </w:endnote>
  <w:endnote w:type="continuationSeparator" w:id="0">
    <w:p w:rsidR="00872826" w:rsidRDefault="00872826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826" w:rsidRDefault="00872826" w:rsidP="00A61FE0">
      <w:r>
        <w:separator/>
      </w:r>
    </w:p>
  </w:footnote>
  <w:footnote w:type="continuationSeparator" w:id="0">
    <w:p w:rsidR="00872826" w:rsidRDefault="00872826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3368C5"/>
    <w:rsid w:val="003F0F34"/>
    <w:rsid w:val="006D21F1"/>
    <w:rsid w:val="007100D1"/>
    <w:rsid w:val="00872826"/>
    <w:rsid w:val="00A61FE0"/>
    <w:rsid w:val="00E85FC3"/>
    <w:rsid w:val="00F86ED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B2F0C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2018-07-18T02:00:00Z</dcterms:created>
  <dcterms:modified xsi:type="dcterms:W3CDTF">2021-09-22T06:26:00Z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