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CE4DB3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CE4DB3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65C49">
              <w:t>2</w:t>
            </w:r>
            <w:r w:rsidR="00CE4DB3"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E4DB3"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CE4DB3">
              <w:t>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E54E5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0.98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0.41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E4DB3"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1.24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bookmarkStart w:id="0" w:name="_GoBack"/>
            <w:r>
              <w:rPr>
                <w:color w:val="000000"/>
              </w:rPr>
              <w:t> </w:t>
            </w:r>
            <w:bookmarkEnd w:id="0"/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568" w:rsidRDefault="000C0568" w:rsidP="00A65C49">
      <w:r>
        <w:separator/>
      </w:r>
    </w:p>
  </w:endnote>
  <w:endnote w:type="continuationSeparator" w:id="0">
    <w:p w:rsidR="000C0568" w:rsidRDefault="000C0568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568" w:rsidRDefault="000C0568" w:rsidP="00A65C49">
      <w:r>
        <w:separator/>
      </w:r>
    </w:p>
  </w:footnote>
  <w:footnote w:type="continuationSeparator" w:id="0">
    <w:p w:rsidR="000C0568" w:rsidRDefault="000C0568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90B80"/>
    <w:rsid w:val="000C0568"/>
    <w:rsid w:val="003C7722"/>
    <w:rsid w:val="009C5A16"/>
    <w:rsid w:val="009D6EC2"/>
    <w:rsid w:val="00A65C49"/>
    <w:rsid w:val="00CA788B"/>
    <w:rsid w:val="00CE4DB3"/>
    <w:rsid w:val="00E54E5E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603D2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2018-07-18T02:00:00Z</dcterms:created>
  <dcterms:modified xsi:type="dcterms:W3CDTF">2021-09-22T06:25:00Z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