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87488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987488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30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987488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987488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987488"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87488">
              <w:t>57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987488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3</w:t>
            </w:r>
            <w:r w:rsidR="00987488"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7488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7488">
              <w:t>07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961F91"/>
    <w:rsid w:val="00987488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8FC38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2018-07-18T02:00:00Z</dcterms:created>
  <dcterms:modified xsi:type="dcterms:W3CDTF">2021-09-03T06:11:00Z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