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07 月 16 日~2021年 07月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8278DD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1E37090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2021-08-05T06:25:03Z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AC0BC1BF0BB447B0A1B0978AD80882CE</vt:lpwstr>
  </property>
</Properties>
</file>