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07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</w:t>
      </w:r>
      <w:bookmarkStart w:id="0" w:name="_GoBack"/>
      <w:bookmarkEnd w:id="0"/>
      <w:r>
        <w:rPr>
          <w:color w:val="000000"/>
        </w:rPr>
        <w:t>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2B6C87"/>
    <w:rsid w:val="003617A7"/>
    <w:rsid w:val="009B0DE9"/>
    <w:rsid w:val="00C94F10"/>
    <w:rsid w:val="00E921E6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3AA79C0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Administrator</cp:lastModifiedBy>
  <dcterms:modified xsi:type="dcterms:W3CDTF">2021-08-05T06:10:39Z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26DDE134187647A69037C9D660F85E98</vt:lpwstr>
  </property>
</Properties>
</file>